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4F5" w:rsidRDefault="007F14F5">
      <w:pPr>
        <w:pStyle w:val="1"/>
        <w:ind w:firstLine="709"/>
        <w:jc w:val="center"/>
        <w:rPr>
          <w:rFonts w:ascii="Times New Roman" w:hAnsi="Times New Roman"/>
          <w:b/>
          <w:sz w:val="16"/>
          <w:szCs w:val="16"/>
        </w:rPr>
      </w:pPr>
    </w:p>
    <w:p w:rsidR="007F14F5" w:rsidRDefault="007F14F5">
      <w:pPr>
        <w:pStyle w:val="1"/>
        <w:tabs>
          <w:tab w:val="left" w:pos="709"/>
        </w:tabs>
        <w:jc w:val="both"/>
        <w:rPr>
          <w:rFonts w:ascii="Times New Roman" w:hAnsi="Times New Roman"/>
          <w:sz w:val="26"/>
          <w:szCs w:val="26"/>
        </w:rPr>
      </w:pPr>
    </w:p>
    <w:p w:rsidR="007F14F5" w:rsidRPr="00EB04CD" w:rsidRDefault="007F14F5">
      <w:pPr>
        <w:pStyle w:val="1"/>
        <w:tabs>
          <w:tab w:val="left" w:pos="709"/>
        </w:tabs>
        <w:jc w:val="both"/>
        <w:rPr>
          <w:rFonts w:ascii="Times New Roman" w:hAnsi="Times New Roman"/>
          <w:b/>
          <w:bCs/>
          <w:sz w:val="26"/>
          <w:szCs w:val="26"/>
        </w:rPr>
      </w:pPr>
      <w:r w:rsidRPr="00EB04CD">
        <w:rPr>
          <w:rFonts w:ascii="Times New Roman" w:hAnsi="Times New Roman"/>
          <w:b/>
          <w:sz w:val="26"/>
          <w:szCs w:val="26"/>
        </w:rPr>
        <w:t>Юные пешеходы изучают правила дорог, чтоб движенье было без тревог</w:t>
      </w:r>
    </w:p>
    <w:p w:rsidR="007F14F5" w:rsidRDefault="007F14F5">
      <w:pPr>
        <w:pStyle w:val="1"/>
        <w:tabs>
          <w:tab w:val="left" w:pos="709"/>
        </w:tabs>
        <w:jc w:val="both"/>
        <w:rPr>
          <w:rFonts w:ascii="Times New Roman" w:hAnsi="Times New Roman"/>
          <w:sz w:val="26"/>
          <w:szCs w:val="26"/>
        </w:rPr>
      </w:pPr>
    </w:p>
    <w:p w:rsidR="007F14F5" w:rsidRDefault="007F14F5">
      <w:pPr>
        <w:pStyle w:val="1"/>
        <w:jc w:val="both"/>
        <w:rPr>
          <w:rFonts w:ascii="Times New Roman" w:hAnsi="Times New Roman"/>
          <w:sz w:val="26"/>
          <w:szCs w:val="26"/>
        </w:rPr>
      </w:pPr>
      <w:bookmarkStart w:id="0" w:name="_GoBack"/>
      <w:r>
        <w:rPr>
          <w:rFonts w:ascii="Times New Roman" w:hAnsi="Times New Roman"/>
          <w:sz w:val="26"/>
          <w:szCs w:val="26"/>
        </w:rPr>
        <w:t xml:space="preserve">       С целью формирования транспортной культуры поведения несовершеннолетних сотрудники полка ДПС  ГИБДД ГУ МВД России по Новосибирской области  9 августа 2018 года  провели  в учреждении дополнительного образования «Чадо - Радо» п. Краснообск профилактическое мероприятие «Правила дорог для движенья без тревог!».</w:t>
      </w:r>
    </w:p>
    <w:p w:rsidR="007F14F5" w:rsidRDefault="007F14F5">
      <w:pPr>
        <w:pStyle w:val="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Ребятам подготовительной группы инспектор по пропаганде безопасности дорожного движения рассказала о правилах безопасного поведения детей вблизи дороги, о главных правилах движения пешеходов при переходе улиц, о безопасных местах для малышей во время прогулок и подвижных игр, а также для катания на роликах и велосипедах. </w:t>
      </w:r>
    </w:p>
    <w:p w:rsidR="007F14F5" w:rsidRDefault="007F14F5">
      <w:pPr>
        <w:pStyle w:val="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Своими знаниями о сигналах светофора и дорожных знаках ребята шумно поделились с инспектором, рассказали о тех, которые установлены рядом с домом их проживания, а затем сосредоточенно и уверенно определили необходимые знаки в предложенных заданиях.  Во второй части мероприятия каждый принял участие в творческом занятии и создал макет дорожного знака «Дети», чтобы показать родителям и напомнить им о соблюдении требований всех дорожных знаков и правил движения. </w:t>
      </w:r>
      <w:bookmarkEnd w:id="0"/>
    </w:p>
    <w:p w:rsidR="007F14F5" w:rsidRDefault="007F14F5">
      <w:pPr>
        <w:pStyle w:val="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Всем участникам движения  желаем безопасности в пути! </w:t>
      </w:r>
    </w:p>
    <w:p w:rsidR="007F14F5" w:rsidRDefault="007F14F5">
      <w:pPr>
        <w:pStyle w:val="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</w:t>
      </w:r>
    </w:p>
    <w:p w:rsidR="007F14F5" w:rsidRDefault="007F14F5">
      <w:pPr>
        <w:pStyle w:val="1"/>
        <w:jc w:val="both"/>
        <w:rPr>
          <w:rFonts w:ascii="Times New Roman" w:hAnsi="Times New Roman"/>
          <w:sz w:val="26"/>
          <w:szCs w:val="26"/>
        </w:rPr>
      </w:pPr>
    </w:p>
    <w:p w:rsidR="007F14F5" w:rsidRDefault="007F14F5">
      <w:pPr>
        <w:pStyle w:val="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Группа по пропаганде  ПДПС ГИБДД ГУ МВД России по Новосибирской области</w:t>
      </w:r>
    </w:p>
    <w:p w:rsidR="007F14F5" w:rsidRDefault="007F14F5">
      <w:pPr>
        <w:pStyle w:val="1"/>
        <w:jc w:val="both"/>
        <w:rPr>
          <w:rFonts w:ascii="Times New Roman" w:hAnsi="Times New Roman"/>
          <w:sz w:val="26"/>
          <w:szCs w:val="26"/>
        </w:rPr>
      </w:pPr>
    </w:p>
    <w:p w:rsidR="007F14F5" w:rsidRDefault="007F14F5">
      <w:pPr>
        <w:pStyle w:val="1"/>
        <w:jc w:val="both"/>
        <w:rPr>
          <w:rFonts w:ascii="Times New Roman" w:hAnsi="Times New Roman"/>
          <w:sz w:val="26"/>
          <w:szCs w:val="26"/>
        </w:rPr>
      </w:pPr>
    </w:p>
    <w:sectPr w:rsidR="007F14F5" w:rsidSect="00EC1ADD">
      <w:pgSz w:w="11906" w:h="16838"/>
      <w:pgMar w:top="568" w:right="42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1CF9"/>
    <w:rsid w:val="00002148"/>
    <w:rsid w:val="00004BCC"/>
    <w:rsid w:val="00012324"/>
    <w:rsid w:val="000331E2"/>
    <w:rsid w:val="00035A6E"/>
    <w:rsid w:val="000432FA"/>
    <w:rsid w:val="00043E9D"/>
    <w:rsid w:val="0005150C"/>
    <w:rsid w:val="00072D38"/>
    <w:rsid w:val="00082663"/>
    <w:rsid w:val="000A4CEE"/>
    <w:rsid w:val="000B2538"/>
    <w:rsid w:val="000D3477"/>
    <w:rsid w:val="000E1256"/>
    <w:rsid w:val="0011350E"/>
    <w:rsid w:val="00117D3B"/>
    <w:rsid w:val="001228F5"/>
    <w:rsid w:val="00193968"/>
    <w:rsid w:val="001A67A6"/>
    <w:rsid w:val="001A7156"/>
    <w:rsid w:val="001B2618"/>
    <w:rsid w:val="001C14EC"/>
    <w:rsid w:val="001D621B"/>
    <w:rsid w:val="001F35BA"/>
    <w:rsid w:val="001F47DD"/>
    <w:rsid w:val="001F4D8C"/>
    <w:rsid w:val="001F5210"/>
    <w:rsid w:val="00207B76"/>
    <w:rsid w:val="002159DE"/>
    <w:rsid w:val="00297E7D"/>
    <w:rsid w:val="002B72C6"/>
    <w:rsid w:val="003230B8"/>
    <w:rsid w:val="00337491"/>
    <w:rsid w:val="00354984"/>
    <w:rsid w:val="00356CFB"/>
    <w:rsid w:val="00363B95"/>
    <w:rsid w:val="003772AE"/>
    <w:rsid w:val="003F70F1"/>
    <w:rsid w:val="00437531"/>
    <w:rsid w:val="0044730F"/>
    <w:rsid w:val="00447518"/>
    <w:rsid w:val="00453AF3"/>
    <w:rsid w:val="00454D36"/>
    <w:rsid w:val="004561BE"/>
    <w:rsid w:val="00477C21"/>
    <w:rsid w:val="004B78A6"/>
    <w:rsid w:val="004E5897"/>
    <w:rsid w:val="00555627"/>
    <w:rsid w:val="00591CF9"/>
    <w:rsid w:val="00596DEF"/>
    <w:rsid w:val="00600A63"/>
    <w:rsid w:val="006127A5"/>
    <w:rsid w:val="00621E44"/>
    <w:rsid w:val="006262FE"/>
    <w:rsid w:val="006377E3"/>
    <w:rsid w:val="00646AB6"/>
    <w:rsid w:val="006567AA"/>
    <w:rsid w:val="0066119C"/>
    <w:rsid w:val="006823D2"/>
    <w:rsid w:val="00687A5D"/>
    <w:rsid w:val="00690922"/>
    <w:rsid w:val="0069375E"/>
    <w:rsid w:val="006B4714"/>
    <w:rsid w:val="006B72DE"/>
    <w:rsid w:val="006D552C"/>
    <w:rsid w:val="006E164A"/>
    <w:rsid w:val="006E3CF5"/>
    <w:rsid w:val="006E7442"/>
    <w:rsid w:val="00715526"/>
    <w:rsid w:val="00717F1D"/>
    <w:rsid w:val="00735792"/>
    <w:rsid w:val="00750AB4"/>
    <w:rsid w:val="00755795"/>
    <w:rsid w:val="00756839"/>
    <w:rsid w:val="00756972"/>
    <w:rsid w:val="007623FA"/>
    <w:rsid w:val="00780794"/>
    <w:rsid w:val="007C7FA4"/>
    <w:rsid w:val="007F14F5"/>
    <w:rsid w:val="00803619"/>
    <w:rsid w:val="00815471"/>
    <w:rsid w:val="0085244F"/>
    <w:rsid w:val="00863AA8"/>
    <w:rsid w:val="00886D26"/>
    <w:rsid w:val="008911A7"/>
    <w:rsid w:val="00897A6D"/>
    <w:rsid w:val="008B1D61"/>
    <w:rsid w:val="008F093C"/>
    <w:rsid w:val="0090740A"/>
    <w:rsid w:val="00952B5D"/>
    <w:rsid w:val="00975E80"/>
    <w:rsid w:val="00992D32"/>
    <w:rsid w:val="009D12BB"/>
    <w:rsid w:val="009D628F"/>
    <w:rsid w:val="00A2199A"/>
    <w:rsid w:val="00A42140"/>
    <w:rsid w:val="00A44364"/>
    <w:rsid w:val="00A51129"/>
    <w:rsid w:val="00A56EFB"/>
    <w:rsid w:val="00A66339"/>
    <w:rsid w:val="00A821B7"/>
    <w:rsid w:val="00AB5B96"/>
    <w:rsid w:val="00AB7DFB"/>
    <w:rsid w:val="00AC06D6"/>
    <w:rsid w:val="00AC6C06"/>
    <w:rsid w:val="00B01071"/>
    <w:rsid w:val="00B219C7"/>
    <w:rsid w:val="00B47AA2"/>
    <w:rsid w:val="00B761E6"/>
    <w:rsid w:val="00BD2C7C"/>
    <w:rsid w:val="00BE0688"/>
    <w:rsid w:val="00BF13E5"/>
    <w:rsid w:val="00C24D41"/>
    <w:rsid w:val="00C60DEB"/>
    <w:rsid w:val="00C63971"/>
    <w:rsid w:val="00C7101A"/>
    <w:rsid w:val="00C76381"/>
    <w:rsid w:val="00C9109E"/>
    <w:rsid w:val="00C924FB"/>
    <w:rsid w:val="00C95523"/>
    <w:rsid w:val="00CE1D96"/>
    <w:rsid w:val="00CF2F8C"/>
    <w:rsid w:val="00D028C9"/>
    <w:rsid w:val="00D13535"/>
    <w:rsid w:val="00D15F17"/>
    <w:rsid w:val="00D31549"/>
    <w:rsid w:val="00D32DB3"/>
    <w:rsid w:val="00D336CB"/>
    <w:rsid w:val="00D41A4B"/>
    <w:rsid w:val="00D5699C"/>
    <w:rsid w:val="00D63C36"/>
    <w:rsid w:val="00D703CD"/>
    <w:rsid w:val="00DC6027"/>
    <w:rsid w:val="00DC7095"/>
    <w:rsid w:val="00DD2C10"/>
    <w:rsid w:val="00DE1F19"/>
    <w:rsid w:val="00E15DF3"/>
    <w:rsid w:val="00E75FCE"/>
    <w:rsid w:val="00E81DD7"/>
    <w:rsid w:val="00E9746F"/>
    <w:rsid w:val="00EA1CA0"/>
    <w:rsid w:val="00EA76A0"/>
    <w:rsid w:val="00EB04CD"/>
    <w:rsid w:val="00EC0B47"/>
    <w:rsid w:val="00EC1ADD"/>
    <w:rsid w:val="00ED2EE7"/>
    <w:rsid w:val="00EE7576"/>
    <w:rsid w:val="00F00201"/>
    <w:rsid w:val="00F162B8"/>
    <w:rsid w:val="00F162FF"/>
    <w:rsid w:val="00F4633C"/>
    <w:rsid w:val="00F62EAD"/>
    <w:rsid w:val="00F86385"/>
    <w:rsid w:val="00F87501"/>
    <w:rsid w:val="00F953BB"/>
    <w:rsid w:val="00FC6264"/>
    <w:rsid w:val="00FE2D44"/>
    <w:rsid w:val="00FF26D1"/>
    <w:rsid w:val="2F8F525F"/>
    <w:rsid w:val="36F718F8"/>
    <w:rsid w:val="534C5289"/>
    <w:rsid w:val="69142650"/>
    <w:rsid w:val="6E6D1A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1ADD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sid w:val="00EC1A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C1ADD"/>
    <w:rPr>
      <w:rFonts w:ascii="Tahoma" w:hAnsi="Tahoma" w:cs="Tahoma"/>
      <w:sz w:val="16"/>
      <w:szCs w:val="16"/>
    </w:rPr>
  </w:style>
  <w:style w:type="paragraph" w:customStyle="1" w:styleId="1">
    <w:name w:val="Без интервала1"/>
    <w:link w:val="a"/>
    <w:uiPriority w:val="99"/>
    <w:rsid w:val="00EC1ADD"/>
  </w:style>
  <w:style w:type="character" w:customStyle="1" w:styleId="a">
    <w:name w:val="Без интервала Знак"/>
    <w:basedOn w:val="DefaultParagraphFont"/>
    <w:link w:val="1"/>
    <w:uiPriority w:val="99"/>
    <w:locked/>
    <w:rsid w:val="00EC1ADD"/>
    <w:rPr>
      <w:rFonts w:ascii="Calibri" w:hAnsi="Calibri" w:cs="Times New Roman"/>
      <w:sz w:val="22"/>
      <w:szCs w:val="22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1</Pages>
  <Words>199</Words>
  <Characters>1136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Олга</dc:creator>
  <cp:keywords/>
  <dc:description/>
  <cp:lastModifiedBy>User</cp:lastModifiedBy>
  <cp:revision>3</cp:revision>
  <cp:lastPrinted>2017-10-06T11:03:00Z</cp:lastPrinted>
  <dcterms:created xsi:type="dcterms:W3CDTF">2018-08-10T05:48:00Z</dcterms:created>
  <dcterms:modified xsi:type="dcterms:W3CDTF">2018-08-10T07:02:00Z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1049-10.2.0.5871</vt:lpwstr>
  </property>
</Properties>
</file>