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1A" w:rsidRDefault="004E5C1A" w:rsidP="00146CE7">
      <w:pPr>
        <w:pStyle w:val="NoSpacing"/>
        <w:rPr>
          <w:rFonts w:ascii="Times New Roman" w:hAnsi="Times New Roman"/>
          <w:b/>
          <w:sz w:val="32"/>
          <w:szCs w:val="32"/>
        </w:rPr>
      </w:pPr>
      <w:r w:rsidRPr="00146CE7">
        <w:rPr>
          <w:rFonts w:ascii="Times New Roman" w:hAnsi="Times New Roman"/>
          <w:b/>
          <w:sz w:val="32"/>
          <w:szCs w:val="32"/>
        </w:rPr>
        <w:t>Профилактические мероприятия «Трасса» и «Пешеходный переход» пр</w:t>
      </w:r>
      <w:r>
        <w:rPr>
          <w:rFonts w:ascii="Times New Roman" w:hAnsi="Times New Roman"/>
          <w:b/>
          <w:sz w:val="32"/>
          <w:szCs w:val="32"/>
        </w:rPr>
        <w:t>овели сотрудники областной Госавтоинспекции</w:t>
      </w:r>
    </w:p>
    <w:p w:rsidR="004E5C1A" w:rsidRDefault="004E5C1A" w:rsidP="00146CE7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В период с 12 по 15 октября 2018 года Госавтоинспекция Новосибирской области провела комплекс профилактических мероприятий «Трасса» и «Пешеходный переход».</w:t>
      </w: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В ходе рейдовых мероприятий, направленных на выявление правонарушений водителями и пешеходами, и предупреждения фактов дорожно-транспортных происшествий с участием пешеходов, сотрудниками Полка ДПС ГИБДД ГУ МВД России по Новосибирской области привлечено к административной ответственности за нарушения ПДД РФ более 700 участников дорожного движения.</w:t>
      </w: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За допущенные нарушения требований ПДД «Обязанности пешеходов» выявлено и привлечено к административной ответственности  159 пешеходов по ст. 12.29 КоАП РФ. </w:t>
      </w: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Среди водительского состава автотранспортных средств выявлено 40 нарушений  водителями, связанных с непредоставлением преимущественного права в движении пешеходам  при переходе  проезжей части, 184 водителя привлечены по ст.12.9 КоАП РФ «Превышение скорости движения»,  23 водителя за нарушения, связанные с выездом на полосу встречного движения  по ст. 12.15 КоАП РФ.  </w:t>
      </w: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Госавтоинспекция напоминает о соблюдении Правил дорожного движения каждым участником для общей безопасности на трассах и дорогах. </w:t>
      </w: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Группа по пропаганде ПДПС ГИБДД ГУ МВД России </w:t>
      </w:r>
    </w:p>
    <w:p w:rsidR="004E5C1A" w:rsidRDefault="004E5C1A" w:rsidP="00146CE7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Новосибирской области</w:t>
      </w:r>
    </w:p>
    <w:p w:rsidR="004E5C1A" w:rsidRPr="009D71D5" w:rsidRDefault="004E5C1A" w:rsidP="009D71D5">
      <w:pPr>
        <w:pStyle w:val="NoSpacing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</w:p>
    <w:sectPr w:rsidR="004E5C1A" w:rsidRPr="009D71D5" w:rsidSect="0083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7E9"/>
    <w:rsid w:val="00036FC6"/>
    <w:rsid w:val="00067269"/>
    <w:rsid w:val="000D617C"/>
    <w:rsid w:val="000E5C0A"/>
    <w:rsid w:val="00146CE7"/>
    <w:rsid w:val="00194972"/>
    <w:rsid w:val="001E47AC"/>
    <w:rsid w:val="00275EB6"/>
    <w:rsid w:val="002C5741"/>
    <w:rsid w:val="00450174"/>
    <w:rsid w:val="004737E9"/>
    <w:rsid w:val="00497D4F"/>
    <w:rsid w:val="004A40F6"/>
    <w:rsid w:val="004C6336"/>
    <w:rsid w:val="004E5C1A"/>
    <w:rsid w:val="00512F64"/>
    <w:rsid w:val="005A0DDC"/>
    <w:rsid w:val="006115F1"/>
    <w:rsid w:val="00614B74"/>
    <w:rsid w:val="006416B6"/>
    <w:rsid w:val="00677564"/>
    <w:rsid w:val="007354BF"/>
    <w:rsid w:val="0074081E"/>
    <w:rsid w:val="007616A4"/>
    <w:rsid w:val="007D1785"/>
    <w:rsid w:val="00834CD5"/>
    <w:rsid w:val="00844B50"/>
    <w:rsid w:val="0087698A"/>
    <w:rsid w:val="00887EAF"/>
    <w:rsid w:val="00931AA3"/>
    <w:rsid w:val="009D71D5"/>
    <w:rsid w:val="009F1EFE"/>
    <w:rsid w:val="00A018FE"/>
    <w:rsid w:val="00A02B5F"/>
    <w:rsid w:val="00A6784F"/>
    <w:rsid w:val="00AD06C6"/>
    <w:rsid w:val="00B82748"/>
    <w:rsid w:val="00BE2CD2"/>
    <w:rsid w:val="00C77EC0"/>
    <w:rsid w:val="00CA2E50"/>
    <w:rsid w:val="00CC0952"/>
    <w:rsid w:val="00CD3CF4"/>
    <w:rsid w:val="00DB419D"/>
    <w:rsid w:val="00DD7FF8"/>
    <w:rsid w:val="00E0784B"/>
    <w:rsid w:val="00EA165F"/>
    <w:rsid w:val="00EE6AAA"/>
    <w:rsid w:val="00F9136C"/>
    <w:rsid w:val="00F93F43"/>
    <w:rsid w:val="00FD1E62"/>
    <w:rsid w:val="00FD4ABF"/>
    <w:rsid w:val="00FE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E9"/>
    <w:pPr>
      <w:spacing w:after="200" w:line="276" w:lineRule="auto"/>
    </w:pPr>
    <w:rPr>
      <w:rFonts w:eastAsia="Times New Roman"/>
    </w:rPr>
  </w:style>
  <w:style w:type="paragraph" w:styleId="Heading4">
    <w:name w:val="heading 4"/>
    <w:basedOn w:val="Normal"/>
    <w:link w:val="Heading4Char"/>
    <w:uiPriority w:val="99"/>
    <w:qFormat/>
    <w:locked/>
    <w:rsid w:val="00EA165F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4737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A16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A165F"/>
    <w:rPr>
      <w:rFonts w:cs="Times New Roman"/>
      <w:b/>
      <w:bCs/>
    </w:rPr>
  </w:style>
  <w:style w:type="paragraph" w:styleId="NoSpacing">
    <w:name w:val="No Spacing"/>
    <w:uiPriority w:val="99"/>
    <w:qFormat/>
    <w:rsid w:val="00146CE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43">
              <w:marLeft w:val="0"/>
              <w:marRight w:val="0"/>
              <w:marTop w:val="0"/>
              <w:marBottom w:val="0"/>
              <w:divBdr>
                <w:top w:val="single" w:sz="6" w:space="13" w:color="EDF1F5"/>
                <w:left w:val="single" w:sz="6" w:space="15" w:color="EDF1F5"/>
                <w:bottom w:val="single" w:sz="6" w:space="15" w:color="EDF1F5"/>
                <w:right w:val="single" w:sz="6" w:space="15" w:color="EDF1F5"/>
              </w:divBdr>
            </w:div>
          </w:divsChild>
        </w:div>
        <w:div w:id="38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47945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4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203</Words>
  <Characters>1163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7</cp:revision>
  <dcterms:created xsi:type="dcterms:W3CDTF">2018-10-15T10:44:00Z</dcterms:created>
  <dcterms:modified xsi:type="dcterms:W3CDTF">2018-10-15T11:23:00Z</dcterms:modified>
</cp:coreProperties>
</file>