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C9" w:rsidRDefault="004317C9" w:rsidP="00922E7F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3A6C">
        <w:rPr>
          <w:rFonts w:ascii="Times New Roman" w:hAnsi="Times New Roman"/>
          <w:b/>
          <w:sz w:val="28"/>
          <w:szCs w:val="28"/>
        </w:rPr>
        <w:t xml:space="preserve">В боровских ДОЛах региональные автоинспекторы напомнили ребятам </w:t>
      </w:r>
    </w:p>
    <w:p w:rsidR="004317C9" w:rsidRPr="005F3A6C" w:rsidRDefault="004317C9" w:rsidP="00922E7F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3A6C">
        <w:rPr>
          <w:rFonts w:ascii="Times New Roman" w:hAnsi="Times New Roman"/>
          <w:b/>
          <w:sz w:val="28"/>
          <w:szCs w:val="28"/>
        </w:rPr>
        <w:t>«У ПДД каникул не бывает!»</w:t>
      </w:r>
    </w:p>
    <w:p w:rsidR="004317C9" w:rsidRPr="00922E7F" w:rsidRDefault="004317C9" w:rsidP="00922E7F">
      <w:pPr>
        <w:pStyle w:val="NoSpacing"/>
        <w:rPr>
          <w:rFonts w:ascii="Times New Roman" w:hAnsi="Times New Roman"/>
          <w:sz w:val="32"/>
          <w:szCs w:val="32"/>
        </w:rPr>
      </w:pPr>
    </w:p>
    <w:p w:rsidR="004317C9" w:rsidRPr="005F3A6C" w:rsidRDefault="004317C9" w:rsidP="005F3A6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F3A6C">
        <w:rPr>
          <w:rFonts w:ascii="Times New Roman" w:hAnsi="Times New Roman"/>
          <w:sz w:val="28"/>
          <w:szCs w:val="28"/>
        </w:rPr>
        <w:t>В одном из летних детских оздоровительных лагерей отдыха села Боровое автоинспекторы напомнили ребятам о том, что «У ПДД каникул не бывает»</w:t>
      </w:r>
      <w:r>
        <w:rPr>
          <w:rFonts w:ascii="Times New Roman" w:hAnsi="Times New Roman"/>
          <w:sz w:val="28"/>
          <w:szCs w:val="28"/>
        </w:rPr>
        <w:t>.</w:t>
      </w:r>
    </w:p>
    <w:p w:rsidR="004317C9" w:rsidRPr="002B558D" w:rsidRDefault="004317C9" w:rsidP="000B23A6">
      <w:pPr>
        <w:pStyle w:val="NoSpacing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317C9" w:rsidRDefault="004317C9" w:rsidP="006408F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Всероссийская акция «Лето 2018» В Новосибирском районе набирает обороты! </w:t>
      </w:r>
    </w:p>
    <w:p w:rsidR="004317C9" w:rsidRPr="00E66D36" w:rsidRDefault="004317C9" w:rsidP="006408F4">
      <w:pPr>
        <w:pStyle w:val="NoSpacing"/>
        <w:jc w:val="both"/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8"/>
          <w:szCs w:val="28"/>
        </w:rPr>
        <w:t>24</w:t>
      </w:r>
      <w:r w:rsidRPr="00017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017302">
        <w:rPr>
          <w:rFonts w:ascii="Times New Roman" w:hAnsi="Times New Roman"/>
          <w:sz w:val="28"/>
          <w:szCs w:val="28"/>
        </w:rPr>
        <w:t xml:space="preserve"> 2018 года  группой по пропаганде  ПДПС ГИБДД ГУ МВД России по Новосибирской области в целях формирования транспортной культуры поведения несовершеннолетних </w:t>
      </w:r>
      <w:r w:rsidRPr="004E721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детьми, отдыхающими в МАУ ДОД ООЦ «Юный ленинец»</w:t>
      </w:r>
      <w:r w:rsidRPr="00994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(ДОЛ «Калейдоскоп») села Боровое </w:t>
      </w:r>
      <w:r w:rsidRPr="00017302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о</w:t>
      </w:r>
      <w:r w:rsidRPr="00017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профилактическое </w:t>
      </w:r>
      <w:r w:rsidRPr="0001730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е</w:t>
      </w:r>
      <w:r w:rsidRPr="004E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 ПДД каникул не бывает». </w:t>
      </w:r>
      <w:r w:rsidRPr="004E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Pr="004E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130</w:t>
      </w:r>
      <w:r w:rsidRPr="004E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приняли участие в</w:t>
      </w:r>
      <w:r w:rsidRPr="004E7217">
        <w:rPr>
          <w:rFonts w:ascii="Times New Roman" w:hAnsi="Times New Roman"/>
          <w:sz w:val="28"/>
          <w:szCs w:val="28"/>
        </w:rPr>
        <w:t xml:space="preserve"> бесед</w:t>
      </w:r>
      <w:r>
        <w:rPr>
          <w:rFonts w:ascii="Times New Roman" w:hAnsi="Times New Roman"/>
          <w:sz w:val="28"/>
          <w:szCs w:val="28"/>
        </w:rPr>
        <w:t>е</w:t>
      </w:r>
      <w:r w:rsidRPr="004E7217">
        <w:rPr>
          <w:rFonts w:ascii="Times New Roman" w:hAnsi="Times New Roman"/>
          <w:sz w:val="28"/>
          <w:szCs w:val="28"/>
        </w:rPr>
        <w:t xml:space="preserve"> о правилах безопасного поведения детей вблизи дороги, о средствах регулирования дорожного движения, </w:t>
      </w:r>
      <w:r>
        <w:rPr>
          <w:rFonts w:ascii="Times New Roman" w:hAnsi="Times New Roman"/>
          <w:sz w:val="28"/>
          <w:szCs w:val="28"/>
        </w:rPr>
        <w:t xml:space="preserve">о дорожном этикете. Предоставленная сотрудниками полиции </w:t>
      </w:r>
      <w:r w:rsidRPr="004E7217">
        <w:rPr>
          <w:rFonts w:ascii="Times New Roman" w:hAnsi="Times New Roman"/>
          <w:sz w:val="28"/>
          <w:szCs w:val="28"/>
        </w:rPr>
        <w:t xml:space="preserve"> презентации «</w:t>
      </w:r>
      <w:r>
        <w:rPr>
          <w:rFonts w:ascii="Times New Roman" w:hAnsi="Times New Roman"/>
          <w:sz w:val="28"/>
          <w:szCs w:val="28"/>
        </w:rPr>
        <w:t>Вежливая улица</w:t>
      </w:r>
      <w:r w:rsidRPr="004E72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картинках показала детям основные моменты из лектория автоинспектора.</w:t>
      </w:r>
      <w:r w:rsidRPr="00266BAD">
        <w:t xml:space="preserve"> </w:t>
      </w:r>
    </w:p>
    <w:p w:rsidR="004317C9" w:rsidRDefault="004317C9" w:rsidP="00FD6B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Диалог с инспектором получился живым и  интересным.  </w:t>
      </w:r>
    </w:p>
    <w:p w:rsidR="004317C9" w:rsidRDefault="004317C9" w:rsidP="00FD6B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7302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>а</w:t>
      </w:r>
      <w:r w:rsidRPr="00017302">
        <w:rPr>
          <w:rFonts w:ascii="Times New Roman" w:hAnsi="Times New Roman"/>
          <w:sz w:val="28"/>
          <w:szCs w:val="28"/>
        </w:rPr>
        <w:t>й по пропаганде  ПДПС ГИБДД ГУ МВД России по Новосибирской области</w:t>
      </w:r>
    </w:p>
    <w:p w:rsidR="004317C9" w:rsidRDefault="004317C9" w:rsidP="00FD6B68">
      <w:pPr>
        <w:jc w:val="both"/>
        <w:rPr>
          <w:rFonts w:ascii="Times New Roman" w:hAnsi="Times New Roman"/>
          <w:sz w:val="28"/>
          <w:szCs w:val="28"/>
        </w:rPr>
      </w:pPr>
    </w:p>
    <w:sectPr w:rsidR="004317C9" w:rsidSect="007527AC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17302"/>
    <w:rsid w:val="00017812"/>
    <w:rsid w:val="00020627"/>
    <w:rsid w:val="000213C8"/>
    <w:rsid w:val="00022EA7"/>
    <w:rsid w:val="00023422"/>
    <w:rsid w:val="000240CE"/>
    <w:rsid w:val="00024D58"/>
    <w:rsid w:val="0003405D"/>
    <w:rsid w:val="00036192"/>
    <w:rsid w:val="00037F4B"/>
    <w:rsid w:val="00040E0E"/>
    <w:rsid w:val="00041479"/>
    <w:rsid w:val="0004320E"/>
    <w:rsid w:val="00043C59"/>
    <w:rsid w:val="00043F60"/>
    <w:rsid w:val="00044BEE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2F0A"/>
    <w:rsid w:val="000632F5"/>
    <w:rsid w:val="00063306"/>
    <w:rsid w:val="00063DEB"/>
    <w:rsid w:val="000669DC"/>
    <w:rsid w:val="00067AF8"/>
    <w:rsid w:val="00076012"/>
    <w:rsid w:val="0007758A"/>
    <w:rsid w:val="00085C05"/>
    <w:rsid w:val="00086542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D670A"/>
    <w:rsid w:val="000E1747"/>
    <w:rsid w:val="000E7890"/>
    <w:rsid w:val="000F06C4"/>
    <w:rsid w:val="000F0CB3"/>
    <w:rsid w:val="000F3C9D"/>
    <w:rsid w:val="000F4405"/>
    <w:rsid w:val="000F5D7C"/>
    <w:rsid w:val="001120CB"/>
    <w:rsid w:val="00114F54"/>
    <w:rsid w:val="00115B18"/>
    <w:rsid w:val="00121EFD"/>
    <w:rsid w:val="00121FA1"/>
    <w:rsid w:val="0012355A"/>
    <w:rsid w:val="001255E2"/>
    <w:rsid w:val="001274F9"/>
    <w:rsid w:val="00130E3C"/>
    <w:rsid w:val="001331FF"/>
    <w:rsid w:val="00135D57"/>
    <w:rsid w:val="001369D4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2245"/>
    <w:rsid w:val="00163AD9"/>
    <w:rsid w:val="00165A16"/>
    <w:rsid w:val="00166B57"/>
    <w:rsid w:val="001701F2"/>
    <w:rsid w:val="00171048"/>
    <w:rsid w:val="00171985"/>
    <w:rsid w:val="0017259F"/>
    <w:rsid w:val="00172BFA"/>
    <w:rsid w:val="001770BB"/>
    <w:rsid w:val="001804D1"/>
    <w:rsid w:val="00182745"/>
    <w:rsid w:val="00183EE1"/>
    <w:rsid w:val="001842D9"/>
    <w:rsid w:val="001901FC"/>
    <w:rsid w:val="0019090A"/>
    <w:rsid w:val="00191C66"/>
    <w:rsid w:val="001961B4"/>
    <w:rsid w:val="0019715A"/>
    <w:rsid w:val="001A2502"/>
    <w:rsid w:val="001A2A55"/>
    <w:rsid w:val="001A4039"/>
    <w:rsid w:val="001B0D90"/>
    <w:rsid w:val="001B2DA4"/>
    <w:rsid w:val="001B2EB2"/>
    <w:rsid w:val="001C0F1B"/>
    <w:rsid w:val="001C1650"/>
    <w:rsid w:val="001C4451"/>
    <w:rsid w:val="001C4702"/>
    <w:rsid w:val="001D0F30"/>
    <w:rsid w:val="001D49F4"/>
    <w:rsid w:val="001D608F"/>
    <w:rsid w:val="001D613C"/>
    <w:rsid w:val="001E2DC7"/>
    <w:rsid w:val="001E32B3"/>
    <w:rsid w:val="001F074D"/>
    <w:rsid w:val="001F16C8"/>
    <w:rsid w:val="001F4645"/>
    <w:rsid w:val="001F51B9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AAD"/>
    <w:rsid w:val="0024614B"/>
    <w:rsid w:val="00251F34"/>
    <w:rsid w:val="00253691"/>
    <w:rsid w:val="002538F2"/>
    <w:rsid w:val="00255A78"/>
    <w:rsid w:val="0026500C"/>
    <w:rsid w:val="00265E7F"/>
    <w:rsid w:val="00266BAD"/>
    <w:rsid w:val="0026754A"/>
    <w:rsid w:val="00273D43"/>
    <w:rsid w:val="002742B9"/>
    <w:rsid w:val="00274D77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00D1"/>
    <w:rsid w:val="002E194B"/>
    <w:rsid w:val="002E21AD"/>
    <w:rsid w:val="002E75E3"/>
    <w:rsid w:val="002E7A9C"/>
    <w:rsid w:val="002F0200"/>
    <w:rsid w:val="002F0B60"/>
    <w:rsid w:val="00303660"/>
    <w:rsid w:val="00303F8E"/>
    <w:rsid w:val="003064F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511DA"/>
    <w:rsid w:val="00353498"/>
    <w:rsid w:val="00355D18"/>
    <w:rsid w:val="00360019"/>
    <w:rsid w:val="003605C2"/>
    <w:rsid w:val="00361859"/>
    <w:rsid w:val="0036244C"/>
    <w:rsid w:val="003624ED"/>
    <w:rsid w:val="00362F36"/>
    <w:rsid w:val="00363761"/>
    <w:rsid w:val="00363D4C"/>
    <w:rsid w:val="003664E5"/>
    <w:rsid w:val="00367634"/>
    <w:rsid w:val="0037020D"/>
    <w:rsid w:val="00374A23"/>
    <w:rsid w:val="003753F0"/>
    <w:rsid w:val="00380E56"/>
    <w:rsid w:val="00380E86"/>
    <w:rsid w:val="003854A8"/>
    <w:rsid w:val="00385574"/>
    <w:rsid w:val="0039232C"/>
    <w:rsid w:val="0039305A"/>
    <w:rsid w:val="0039325A"/>
    <w:rsid w:val="00395D84"/>
    <w:rsid w:val="00395F8F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434"/>
    <w:rsid w:val="003A6E13"/>
    <w:rsid w:val="003A7962"/>
    <w:rsid w:val="003B1584"/>
    <w:rsid w:val="003B4E32"/>
    <w:rsid w:val="003C42D7"/>
    <w:rsid w:val="003C5ED7"/>
    <w:rsid w:val="003D2C45"/>
    <w:rsid w:val="003D393C"/>
    <w:rsid w:val="003D46C2"/>
    <w:rsid w:val="003E43DD"/>
    <w:rsid w:val="003E4C5E"/>
    <w:rsid w:val="003E57F6"/>
    <w:rsid w:val="003F6087"/>
    <w:rsid w:val="003F6699"/>
    <w:rsid w:val="003F707D"/>
    <w:rsid w:val="004026E9"/>
    <w:rsid w:val="004073FF"/>
    <w:rsid w:val="00413D56"/>
    <w:rsid w:val="00421AFD"/>
    <w:rsid w:val="00423D2A"/>
    <w:rsid w:val="004267D2"/>
    <w:rsid w:val="00430AA1"/>
    <w:rsid w:val="00430CB4"/>
    <w:rsid w:val="004317C9"/>
    <w:rsid w:val="004341D0"/>
    <w:rsid w:val="004346B7"/>
    <w:rsid w:val="00435A36"/>
    <w:rsid w:val="004417E7"/>
    <w:rsid w:val="00442804"/>
    <w:rsid w:val="00443011"/>
    <w:rsid w:val="00443C08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509"/>
    <w:rsid w:val="00472FA5"/>
    <w:rsid w:val="00474FF5"/>
    <w:rsid w:val="00477126"/>
    <w:rsid w:val="004818ED"/>
    <w:rsid w:val="004872F8"/>
    <w:rsid w:val="00487772"/>
    <w:rsid w:val="00490D03"/>
    <w:rsid w:val="00492864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BA"/>
    <w:rsid w:val="004D21DA"/>
    <w:rsid w:val="004D29D9"/>
    <w:rsid w:val="004D4A70"/>
    <w:rsid w:val="004E148C"/>
    <w:rsid w:val="004E6D56"/>
    <w:rsid w:val="004E70B8"/>
    <w:rsid w:val="004E7217"/>
    <w:rsid w:val="004E7C58"/>
    <w:rsid w:val="004F08E9"/>
    <w:rsid w:val="004F5641"/>
    <w:rsid w:val="004F6445"/>
    <w:rsid w:val="00502CFA"/>
    <w:rsid w:val="005031D0"/>
    <w:rsid w:val="00506131"/>
    <w:rsid w:val="00506647"/>
    <w:rsid w:val="0051009E"/>
    <w:rsid w:val="0051508B"/>
    <w:rsid w:val="00516B01"/>
    <w:rsid w:val="005172C4"/>
    <w:rsid w:val="0052149D"/>
    <w:rsid w:val="00524AF3"/>
    <w:rsid w:val="00525A17"/>
    <w:rsid w:val="00525CAC"/>
    <w:rsid w:val="00525F5E"/>
    <w:rsid w:val="00526629"/>
    <w:rsid w:val="005304CB"/>
    <w:rsid w:val="00531FE1"/>
    <w:rsid w:val="0053340C"/>
    <w:rsid w:val="00533F77"/>
    <w:rsid w:val="005460C2"/>
    <w:rsid w:val="00547932"/>
    <w:rsid w:val="005504F7"/>
    <w:rsid w:val="00551D08"/>
    <w:rsid w:val="0055277E"/>
    <w:rsid w:val="005534E7"/>
    <w:rsid w:val="0055499B"/>
    <w:rsid w:val="00554D0D"/>
    <w:rsid w:val="00555ADC"/>
    <w:rsid w:val="0056033C"/>
    <w:rsid w:val="00560945"/>
    <w:rsid w:val="0056529C"/>
    <w:rsid w:val="00566FDA"/>
    <w:rsid w:val="00567659"/>
    <w:rsid w:val="005717BC"/>
    <w:rsid w:val="0057195D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A0449"/>
    <w:rsid w:val="005B0665"/>
    <w:rsid w:val="005B0A5B"/>
    <w:rsid w:val="005B1C3B"/>
    <w:rsid w:val="005B3857"/>
    <w:rsid w:val="005B47FE"/>
    <w:rsid w:val="005C01F2"/>
    <w:rsid w:val="005C1140"/>
    <w:rsid w:val="005C1951"/>
    <w:rsid w:val="005C2EFC"/>
    <w:rsid w:val="005C4ECE"/>
    <w:rsid w:val="005D1796"/>
    <w:rsid w:val="005D2B37"/>
    <w:rsid w:val="005D37B0"/>
    <w:rsid w:val="005E250F"/>
    <w:rsid w:val="005E345D"/>
    <w:rsid w:val="005E3B3D"/>
    <w:rsid w:val="005E4419"/>
    <w:rsid w:val="005E4A5C"/>
    <w:rsid w:val="005E734C"/>
    <w:rsid w:val="005E7B04"/>
    <w:rsid w:val="005F0330"/>
    <w:rsid w:val="005F27D7"/>
    <w:rsid w:val="005F3A6C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1A0A"/>
    <w:rsid w:val="00624142"/>
    <w:rsid w:val="00626BC0"/>
    <w:rsid w:val="006300EC"/>
    <w:rsid w:val="00635A1D"/>
    <w:rsid w:val="00636831"/>
    <w:rsid w:val="00636B43"/>
    <w:rsid w:val="00636BD2"/>
    <w:rsid w:val="00636F88"/>
    <w:rsid w:val="006408F4"/>
    <w:rsid w:val="006414A1"/>
    <w:rsid w:val="00646AF1"/>
    <w:rsid w:val="00651165"/>
    <w:rsid w:val="00651911"/>
    <w:rsid w:val="00652D34"/>
    <w:rsid w:val="0065402F"/>
    <w:rsid w:val="0065513F"/>
    <w:rsid w:val="0065622E"/>
    <w:rsid w:val="00660241"/>
    <w:rsid w:val="00660FF5"/>
    <w:rsid w:val="0066281A"/>
    <w:rsid w:val="006632C2"/>
    <w:rsid w:val="006633F2"/>
    <w:rsid w:val="00666D30"/>
    <w:rsid w:val="00672A30"/>
    <w:rsid w:val="00675025"/>
    <w:rsid w:val="00676CEA"/>
    <w:rsid w:val="00682102"/>
    <w:rsid w:val="00682B8C"/>
    <w:rsid w:val="0068375A"/>
    <w:rsid w:val="006845AF"/>
    <w:rsid w:val="006865E1"/>
    <w:rsid w:val="0069382F"/>
    <w:rsid w:val="0069766A"/>
    <w:rsid w:val="006A0528"/>
    <w:rsid w:val="006A1B26"/>
    <w:rsid w:val="006A2269"/>
    <w:rsid w:val="006A32DA"/>
    <w:rsid w:val="006A736A"/>
    <w:rsid w:val="006A7CFD"/>
    <w:rsid w:val="006B2F67"/>
    <w:rsid w:val="006B54AC"/>
    <w:rsid w:val="006B7308"/>
    <w:rsid w:val="006C0095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50D9"/>
    <w:rsid w:val="0071777E"/>
    <w:rsid w:val="00722523"/>
    <w:rsid w:val="00726B84"/>
    <w:rsid w:val="00727C07"/>
    <w:rsid w:val="00731C14"/>
    <w:rsid w:val="007323B6"/>
    <w:rsid w:val="00732AC5"/>
    <w:rsid w:val="00734C25"/>
    <w:rsid w:val="007354DE"/>
    <w:rsid w:val="00736D8F"/>
    <w:rsid w:val="007478B1"/>
    <w:rsid w:val="00751744"/>
    <w:rsid w:val="007527AC"/>
    <w:rsid w:val="007528BA"/>
    <w:rsid w:val="00752D51"/>
    <w:rsid w:val="00753E02"/>
    <w:rsid w:val="00754AC6"/>
    <w:rsid w:val="00757F96"/>
    <w:rsid w:val="0076157E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873F8"/>
    <w:rsid w:val="00787AB3"/>
    <w:rsid w:val="007940B0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28DE"/>
    <w:rsid w:val="007B4390"/>
    <w:rsid w:val="007B4EF0"/>
    <w:rsid w:val="007B5F82"/>
    <w:rsid w:val="007C05AE"/>
    <w:rsid w:val="007C3BE6"/>
    <w:rsid w:val="007C5677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4889"/>
    <w:rsid w:val="007F6ECC"/>
    <w:rsid w:val="007F7C9F"/>
    <w:rsid w:val="00801BB1"/>
    <w:rsid w:val="008041DF"/>
    <w:rsid w:val="008051CE"/>
    <w:rsid w:val="00815C8B"/>
    <w:rsid w:val="008176A4"/>
    <w:rsid w:val="00820A79"/>
    <w:rsid w:val="00820AD9"/>
    <w:rsid w:val="00825E79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2D37"/>
    <w:rsid w:val="0084384A"/>
    <w:rsid w:val="00843D3C"/>
    <w:rsid w:val="00845D80"/>
    <w:rsid w:val="00851A18"/>
    <w:rsid w:val="00851A73"/>
    <w:rsid w:val="00860A80"/>
    <w:rsid w:val="00863980"/>
    <w:rsid w:val="00864E0F"/>
    <w:rsid w:val="0086616B"/>
    <w:rsid w:val="008709B6"/>
    <w:rsid w:val="00871D30"/>
    <w:rsid w:val="00872B18"/>
    <w:rsid w:val="00876AB9"/>
    <w:rsid w:val="008778AE"/>
    <w:rsid w:val="008817A4"/>
    <w:rsid w:val="00884DBF"/>
    <w:rsid w:val="008879FA"/>
    <w:rsid w:val="00890C21"/>
    <w:rsid w:val="00892AD7"/>
    <w:rsid w:val="008955CC"/>
    <w:rsid w:val="008A1D81"/>
    <w:rsid w:val="008A366D"/>
    <w:rsid w:val="008A38D1"/>
    <w:rsid w:val="008A3EEF"/>
    <w:rsid w:val="008A4F30"/>
    <w:rsid w:val="008B0167"/>
    <w:rsid w:val="008B0D29"/>
    <w:rsid w:val="008C15CF"/>
    <w:rsid w:val="008C5316"/>
    <w:rsid w:val="008D2FF6"/>
    <w:rsid w:val="008E069F"/>
    <w:rsid w:val="008E4718"/>
    <w:rsid w:val="008F5E02"/>
    <w:rsid w:val="008F7805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975"/>
    <w:rsid w:val="00916B4E"/>
    <w:rsid w:val="0092000F"/>
    <w:rsid w:val="0092231C"/>
    <w:rsid w:val="00922E7F"/>
    <w:rsid w:val="00923792"/>
    <w:rsid w:val="009237BA"/>
    <w:rsid w:val="009266DB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150"/>
    <w:rsid w:val="00967206"/>
    <w:rsid w:val="00971812"/>
    <w:rsid w:val="0097359D"/>
    <w:rsid w:val="00973E3A"/>
    <w:rsid w:val="00973F3F"/>
    <w:rsid w:val="0097705E"/>
    <w:rsid w:val="009836CC"/>
    <w:rsid w:val="009862B0"/>
    <w:rsid w:val="00991C03"/>
    <w:rsid w:val="00994B5B"/>
    <w:rsid w:val="00994D98"/>
    <w:rsid w:val="009A35AB"/>
    <w:rsid w:val="009B0F24"/>
    <w:rsid w:val="009B39BA"/>
    <w:rsid w:val="009B4C64"/>
    <w:rsid w:val="009C1266"/>
    <w:rsid w:val="009C3606"/>
    <w:rsid w:val="009C75A7"/>
    <w:rsid w:val="009D1E65"/>
    <w:rsid w:val="009D2839"/>
    <w:rsid w:val="009D44F5"/>
    <w:rsid w:val="009D48A8"/>
    <w:rsid w:val="009E0E20"/>
    <w:rsid w:val="009E10A6"/>
    <w:rsid w:val="009E4BFD"/>
    <w:rsid w:val="009E5155"/>
    <w:rsid w:val="009E7028"/>
    <w:rsid w:val="009F243B"/>
    <w:rsid w:val="009F39DF"/>
    <w:rsid w:val="009F4274"/>
    <w:rsid w:val="00A009CD"/>
    <w:rsid w:val="00A014E3"/>
    <w:rsid w:val="00A01B02"/>
    <w:rsid w:val="00A034D6"/>
    <w:rsid w:val="00A04784"/>
    <w:rsid w:val="00A118B5"/>
    <w:rsid w:val="00A11E94"/>
    <w:rsid w:val="00A1343C"/>
    <w:rsid w:val="00A14AF9"/>
    <w:rsid w:val="00A150DD"/>
    <w:rsid w:val="00A172D5"/>
    <w:rsid w:val="00A17DB5"/>
    <w:rsid w:val="00A23413"/>
    <w:rsid w:val="00A23C5C"/>
    <w:rsid w:val="00A245CB"/>
    <w:rsid w:val="00A24921"/>
    <w:rsid w:val="00A24F23"/>
    <w:rsid w:val="00A31F53"/>
    <w:rsid w:val="00A327C0"/>
    <w:rsid w:val="00A34238"/>
    <w:rsid w:val="00A46763"/>
    <w:rsid w:val="00A50417"/>
    <w:rsid w:val="00A51D54"/>
    <w:rsid w:val="00A53BBA"/>
    <w:rsid w:val="00A54539"/>
    <w:rsid w:val="00A55545"/>
    <w:rsid w:val="00A55BDB"/>
    <w:rsid w:val="00A61A2C"/>
    <w:rsid w:val="00A62369"/>
    <w:rsid w:val="00A65210"/>
    <w:rsid w:val="00A652F5"/>
    <w:rsid w:val="00A65D7E"/>
    <w:rsid w:val="00A73DB1"/>
    <w:rsid w:val="00A74847"/>
    <w:rsid w:val="00A76455"/>
    <w:rsid w:val="00A8403B"/>
    <w:rsid w:val="00A90BA6"/>
    <w:rsid w:val="00A97B9E"/>
    <w:rsid w:val="00AA0B80"/>
    <w:rsid w:val="00AA1EFE"/>
    <w:rsid w:val="00AA6C52"/>
    <w:rsid w:val="00AA6CE1"/>
    <w:rsid w:val="00AA7D56"/>
    <w:rsid w:val="00AB04F0"/>
    <w:rsid w:val="00AB05BE"/>
    <w:rsid w:val="00AB3422"/>
    <w:rsid w:val="00AB54B1"/>
    <w:rsid w:val="00AB57E0"/>
    <w:rsid w:val="00AB5E65"/>
    <w:rsid w:val="00AB6B26"/>
    <w:rsid w:val="00AC0EEE"/>
    <w:rsid w:val="00AC1007"/>
    <w:rsid w:val="00AC1935"/>
    <w:rsid w:val="00AC1A05"/>
    <w:rsid w:val="00AC621A"/>
    <w:rsid w:val="00AC7EAC"/>
    <w:rsid w:val="00AE35CF"/>
    <w:rsid w:val="00AE4429"/>
    <w:rsid w:val="00AE4DB0"/>
    <w:rsid w:val="00AE55A9"/>
    <w:rsid w:val="00AE574C"/>
    <w:rsid w:val="00AE59D5"/>
    <w:rsid w:val="00AF2299"/>
    <w:rsid w:val="00AF4A74"/>
    <w:rsid w:val="00AF6DA6"/>
    <w:rsid w:val="00AF750E"/>
    <w:rsid w:val="00AF79C6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27F36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5F11"/>
    <w:rsid w:val="00B47BD9"/>
    <w:rsid w:val="00B52B99"/>
    <w:rsid w:val="00B53017"/>
    <w:rsid w:val="00B53DFF"/>
    <w:rsid w:val="00B545CD"/>
    <w:rsid w:val="00B5513C"/>
    <w:rsid w:val="00B55FEB"/>
    <w:rsid w:val="00B6051A"/>
    <w:rsid w:val="00B64B31"/>
    <w:rsid w:val="00B64EDC"/>
    <w:rsid w:val="00B658E0"/>
    <w:rsid w:val="00B65CC1"/>
    <w:rsid w:val="00B670F2"/>
    <w:rsid w:val="00B72EB6"/>
    <w:rsid w:val="00B73271"/>
    <w:rsid w:val="00B734FB"/>
    <w:rsid w:val="00B7741C"/>
    <w:rsid w:val="00B77AEE"/>
    <w:rsid w:val="00B81E8E"/>
    <w:rsid w:val="00B82299"/>
    <w:rsid w:val="00B82C3D"/>
    <w:rsid w:val="00B82D76"/>
    <w:rsid w:val="00B8452E"/>
    <w:rsid w:val="00B859FB"/>
    <w:rsid w:val="00B878E9"/>
    <w:rsid w:val="00B87E99"/>
    <w:rsid w:val="00B9462B"/>
    <w:rsid w:val="00B95A91"/>
    <w:rsid w:val="00BA0EE3"/>
    <w:rsid w:val="00BA128B"/>
    <w:rsid w:val="00BA15A7"/>
    <w:rsid w:val="00BA3204"/>
    <w:rsid w:val="00BA370B"/>
    <w:rsid w:val="00BA6D50"/>
    <w:rsid w:val="00BA7B5E"/>
    <w:rsid w:val="00BB17BB"/>
    <w:rsid w:val="00BB3ABB"/>
    <w:rsid w:val="00BB5EFC"/>
    <w:rsid w:val="00BB7865"/>
    <w:rsid w:val="00BC2FAA"/>
    <w:rsid w:val="00BC33C1"/>
    <w:rsid w:val="00BC5204"/>
    <w:rsid w:val="00BD084D"/>
    <w:rsid w:val="00BD5053"/>
    <w:rsid w:val="00BD7AB8"/>
    <w:rsid w:val="00BE23A8"/>
    <w:rsid w:val="00BE5AF4"/>
    <w:rsid w:val="00BF2979"/>
    <w:rsid w:val="00BF48D3"/>
    <w:rsid w:val="00BF5A85"/>
    <w:rsid w:val="00C01CC4"/>
    <w:rsid w:val="00C1067F"/>
    <w:rsid w:val="00C11EC3"/>
    <w:rsid w:val="00C16AD1"/>
    <w:rsid w:val="00C17227"/>
    <w:rsid w:val="00C212F6"/>
    <w:rsid w:val="00C218E2"/>
    <w:rsid w:val="00C255BE"/>
    <w:rsid w:val="00C338CE"/>
    <w:rsid w:val="00C34441"/>
    <w:rsid w:val="00C365CE"/>
    <w:rsid w:val="00C40A67"/>
    <w:rsid w:val="00C41382"/>
    <w:rsid w:val="00C42D32"/>
    <w:rsid w:val="00C43863"/>
    <w:rsid w:val="00C45467"/>
    <w:rsid w:val="00C455E7"/>
    <w:rsid w:val="00C51101"/>
    <w:rsid w:val="00C51693"/>
    <w:rsid w:val="00C51735"/>
    <w:rsid w:val="00C52981"/>
    <w:rsid w:val="00C54A3F"/>
    <w:rsid w:val="00C6159C"/>
    <w:rsid w:val="00C61739"/>
    <w:rsid w:val="00C626EE"/>
    <w:rsid w:val="00C63C96"/>
    <w:rsid w:val="00C65D9D"/>
    <w:rsid w:val="00C6651D"/>
    <w:rsid w:val="00C67C41"/>
    <w:rsid w:val="00C7053B"/>
    <w:rsid w:val="00C71058"/>
    <w:rsid w:val="00C7160A"/>
    <w:rsid w:val="00C724D4"/>
    <w:rsid w:val="00C74367"/>
    <w:rsid w:val="00C75D56"/>
    <w:rsid w:val="00C81827"/>
    <w:rsid w:val="00C8259A"/>
    <w:rsid w:val="00C83122"/>
    <w:rsid w:val="00C84EF0"/>
    <w:rsid w:val="00C85887"/>
    <w:rsid w:val="00C8592F"/>
    <w:rsid w:val="00C85C2C"/>
    <w:rsid w:val="00C91312"/>
    <w:rsid w:val="00C93144"/>
    <w:rsid w:val="00C93A7C"/>
    <w:rsid w:val="00CA04F1"/>
    <w:rsid w:val="00CA06E9"/>
    <w:rsid w:val="00CA0E87"/>
    <w:rsid w:val="00CA1599"/>
    <w:rsid w:val="00CA536F"/>
    <w:rsid w:val="00CA5828"/>
    <w:rsid w:val="00CA5D21"/>
    <w:rsid w:val="00CA6415"/>
    <w:rsid w:val="00CA6DFA"/>
    <w:rsid w:val="00CB0363"/>
    <w:rsid w:val="00CB1886"/>
    <w:rsid w:val="00CB4A85"/>
    <w:rsid w:val="00CB574E"/>
    <w:rsid w:val="00CC18F4"/>
    <w:rsid w:val="00CC5CA6"/>
    <w:rsid w:val="00CD2545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096"/>
    <w:rsid w:val="00D01DBB"/>
    <w:rsid w:val="00D045FF"/>
    <w:rsid w:val="00D04CA8"/>
    <w:rsid w:val="00D0673E"/>
    <w:rsid w:val="00D12820"/>
    <w:rsid w:val="00D216A3"/>
    <w:rsid w:val="00D237DD"/>
    <w:rsid w:val="00D24728"/>
    <w:rsid w:val="00D26B2C"/>
    <w:rsid w:val="00D3111F"/>
    <w:rsid w:val="00D31C0B"/>
    <w:rsid w:val="00D31CBA"/>
    <w:rsid w:val="00D35A13"/>
    <w:rsid w:val="00D36992"/>
    <w:rsid w:val="00D41D19"/>
    <w:rsid w:val="00D425AD"/>
    <w:rsid w:val="00D460AF"/>
    <w:rsid w:val="00D47F7E"/>
    <w:rsid w:val="00D523BA"/>
    <w:rsid w:val="00D56945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87C41"/>
    <w:rsid w:val="00D9258A"/>
    <w:rsid w:val="00D95257"/>
    <w:rsid w:val="00D96F8C"/>
    <w:rsid w:val="00D97113"/>
    <w:rsid w:val="00D97455"/>
    <w:rsid w:val="00D97FB1"/>
    <w:rsid w:val="00DA46CB"/>
    <w:rsid w:val="00DA4C66"/>
    <w:rsid w:val="00DA7959"/>
    <w:rsid w:val="00DB0F02"/>
    <w:rsid w:val="00DB338C"/>
    <w:rsid w:val="00DB602B"/>
    <w:rsid w:val="00DD22BD"/>
    <w:rsid w:val="00DD27A6"/>
    <w:rsid w:val="00DD40EB"/>
    <w:rsid w:val="00DD5AE1"/>
    <w:rsid w:val="00DE0A26"/>
    <w:rsid w:val="00DE3E35"/>
    <w:rsid w:val="00DE6040"/>
    <w:rsid w:val="00DE736E"/>
    <w:rsid w:val="00DF1400"/>
    <w:rsid w:val="00DF1C28"/>
    <w:rsid w:val="00DF499E"/>
    <w:rsid w:val="00DF61F8"/>
    <w:rsid w:val="00E01507"/>
    <w:rsid w:val="00E02953"/>
    <w:rsid w:val="00E0578D"/>
    <w:rsid w:val="00E164F4"/>
    <w:rsid w:val="00E169B5"/>
    <w:rsid w:val="00E179DA"/>
    <w:rsid w:val="00E22F62"/>
    <w:rsid w:val="00E2404C"/>
    <w:rsid w:val="00E31F15"/>
    <w:rsid w:val="00E42963"/>
    <w:rsid w:val="00E43550"/>
    <w:rsid w:val="00E45897"/>
    <w:rsid w:val="00E45EA7"/>
    <w:rsid w:val="00E47CF2"/>
    <w:rsid w:val="00E51FD7"/>
    <w:rsid w:val="00E5691E"/>
    <w:rsid w:val="00E56A2F"/>
    <w:rsid w:val="00E6288B"/>
    <w:rsid w:val="00E656AE"/>
    <w:rsid w:val="00E66D36"/>
    <w:rsid w:val="00E7152B"/>
    <w:rsid w:val="00E7340B"/>
    <w:rsid w:val="00E74838"/>
    <w:rsid w:val="00E7664F"/>
    <w:rsid w:val="00E767D0"/>
    <w:rsid w:val="00E80918"/>
    <w:rsid w:val="00E82DCB"/>
    <w:rsid w:val="00E87735"/>
    <w:rsid w:val="00E87E1B"/>
    <w:rsid w:val="00E91CB0"/>
    <w:rsid w:val="00E92F4B"/>
    <w:rsid w:val="00E93495"/>
    <w:rsid w:val="00E94F4B"/>
    <w:rsid w:val="00E95DA5"/>
    <w:rsid w:val="00E97EAC"/>
    <w:rsid w:val="00EA31C8"/>
    <w:rsid w:val="00EB2CD6"/>
    <w:rsid w:val="00EB5556"/>
    <w:rsid w:val="00EC0393"/>
    <w:rsid w:val="00EC2465"/>
    <w:rsid w:val="00EC3CEA"/>
    <w:rsid w:val="00ED1AE4"/>
    <w:rsid w:val="00ED32D0"/>
    <w:rsid w:val="00ED3898"/>
    <w:rsid w:val="00ED5E79"/>
    <w:rsid w:val="00ED779A"/>
    <w:rsid w:val="00EE1BD3"/>
    <w:rsid w:val="00EE3A84"/>
    <w:rsid w:val="00EE4C0D"/>
    <w:rsid w:val="00EE746E"/>
    <w:rsid w:val="00EF0359"/>
    <w:rsid w:val="00EF3585"/>
    <w:rsid w:val="00EF5281"/>
    <w:rsid w:val="00EF5664"/>
    <w:rsid w:val="00EF590E"/>
    <w:rsid w:val="00EF7196"/>
    <w:rsid w:val="00EF74B0"/>
    <w:rsid w:val="00F002B9"/>
    <w:rsid w:val="00F0113E"/>
    <w:rsid w:val="00F02365"/>
    <w:rsid w:val="00F02C9D"/>
    <w:rsid w:val="00F03F87"/>
    <w:rsid w:val="00F05B25"/>
    <w:rsid w:val="00F10BBB"/>
    <w:rsid w:val="00F13609"/>
    <w:rsid w:val="00F13748"/>
    <w:rsid w:val="00F20391"/>
    <w:rsid w:val="00F209A6"/>
    <w:rsid w:val="00F21070"/>
    <w:rsid w:val="00F21FA0"/>
    <w:rsid w:val="00F22792"/>
    <w:rsid w:val="00F37FB9"/>
    <w:rsid w:val="00F41D13"/>
    <w:rsid w:val="00F4459A"/>
    <w:rsid w:val="00F45E0B"/>
    <w:rsid w:val="00F46A5C"/>
    <w:rsid w:val="00F4722A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877A8"/>
    <w:rsid w:val="00F914D6"/>
    <w:rsid w:val="00F974EB"/>
    <w:rsid w:val="00F97AD3"/>
    <w:rsid w:val="00FA520D"/>
    <w:rsid w:val="00FA7952"/>
    <w:rsid w:val="00FB05EB"/>
    <w:rsid w:val="00FB0B96"/>
    <w:rsid w:val="00FB1F1E"/>
    <w:rsid w:val="00FB3453"/>
    <w:rsid w:val="00FB39D8"/>
    <w:rsid w:val="00FB3AF0"/>
    <w:rsid w:val="00FC06D4"/>
    <w:rsid w:val="00FC0ACE"/>
    <w:rsid w:val="00FC0E67"/>
    <w:rsid w:val="00FC11DF"/>
    <w:rsid w:val="00FC1FC6"/>
    <w:rsid w:val="00FC34D5"/>
    <w:rsid w:val="00FC73B1"/>
    <w:rsid w:val="00FD308A"/>
    <w:rsid w:val="00FD386C"/>
    <w:rsid w:val="00FD6B68"/>
    <w:rsid w:val="00FE06CE"/>
    <w:rsid w:val="00FE133A"/>
    <w:rsid w:val="00FE3CA1"/>
    <w:rsid w:val="00FE3E64"/>
    <w:rsid w:val="00FE662C"/>
    <w:rsid w:val="00FF16DB"/>
    <w:rsid w:val="00FF2CE6"/>
    <w:rsid w:val="00FF41A3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BE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7A29DB"/>
  </w:style>
  <w:style w:type="character" w:styleId="Hyperlink">
    <w:name w:val="Hyperlink"/>
    <w:basedOn w:val="DefaultParagraphFont"/>
    <w:uiPriority w:val="99"/>
    <w:rsid w:val="005C01F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42D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42D37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54539"/>
    <w:rPr>
      <w:rFonts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157</Words>
  <Characters>896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2018-07-25T09:10:00Z</cp:lastPrinted>
  <dcterms:created xsi:type="dcterms:W3CDTF">2018-07-25T09:11:00Z</dcterms:created>
  <dcterms:modified xsi:type="dcterms:W3CDTF">2018-07-25T11:49:00Z</dcterms:modified>
</cp:coreProperties>
</file>