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2" w:rsidRPr="00225B56" w:rsidRDefault="00D22BA2" w:rsidP="00225B5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Законодатель упростил процедуру</w:t>
      </w:r>
      <w:r w:rsidRPr="00225B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внеплановой проверки субъектов обращения лекарственных средств</w:t>
      </w:r>
    </w:p>
    <w:p w:rsidR="00D22BA2" w:rsidRPr="00225B56" w:rsidRDefault="00D22BA2" w:rsidP="00225B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июля 2015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вступили в силу изменения, внесенные </w:t>
      </w: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РФ от 16.06.2015 № 591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Положение о федеральном государственном надзоре в сфере обращения лекарственных средств, утвержденное постановлением Правительства Российской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Федерации от 15.10.2012 № 1043.</w:t>
      </w: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>Новой редакцией пункта 6 указанного Положения предусмотрено, что предварительное согласование с органами прокуратуры сроков проведения внеплановой проверки субъектов обращения лекарственных средств, а также предварительное уведомление юридических лиц, индивидуальных предпринимателей о начале проведения этой проверки не требуется.</w:t>
      </w: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>Органы прокуратуры должны быть извещены о проведении внеплановой проверки субъектов обращения лекарственных средств посредством направления соответствующих документов в течение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-х</w:t>
      </w:r>
      <w:r w:rsidRPr="00225B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рабочих дней со дня окончания проведения указанной внеплановой проверки.</w:t>
      </w: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Помощник прокурора </w:t>
      </w:r>
    </w:p>
    <w:p w:rsidR="00D22BA2" w:rsidRPr="008E7F48" w:rsidRDefault="00D22BA2" w:rsidP="00920194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D22BA2" w:rsidRDefault="00D22BA2" w:rsidP="00920194">
      <w:pPr>
        <w:pBdr>
          <w:bottom w:val="single" w:sz="6" w:space="3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советник юстиции                                  (подпись)                                 Е.Г. Дуденко</w:t>
      </w:r>
    </w:p>
    <w:sectPr w:rsidR="00D22BA2" w:rsidSect="00225B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B56"/>
    <w:rsid w:val="00092788"/>
    <w:rsid w:val="00182C05"/>
    <w:rsid w:val="00194110"/>
    <w:rsid w:val="00225B56"/>
    <w:rsid w:val="004F1370"/>
    <w:rsid w:val="005C282C"/>
    <w:rsid w:val="00686D53"/>
    <w:rsid w:val="00842752"/>
    <w:rsid w:val="008E7F48"/>
    <w:rsid w:val="00920194"/>
    <w:rsid w:val="00931A62"/>
    <w:rsid w:val="00966787"/>
    <w:rsid w:val="00A366B0"/>
    <w:rsid w:val="00B94AAC"/>
    <w:rsid w:val="00C03746"/>
    <w:rsid w:val="00D22BA2"/>
    <w:rsid w:val="00EB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3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25B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166</Words>
  <Characters>950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БелокрыловАВ</cp:lastModifiedBy>
  <cp:revision>11</cp:revision>
  <dcterms:created xsi:type="dcterms:W3CDTF">2015-07-18T12:28:00Z</dcterms:created>
  <dcterms:modified xsi:type="dcterms:W3CDTF">2015-07-22T08:39:00Z</dcterms:modified>
</cp:coreProperties>
</file>