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F7" w:rsidRDefault="00C65CF7" w:rsidP="00BC75AA">
      <w:pPr>
        <w:pBdr>
          <w:bottom w:val="single" w:sz="2" w:space="8" w:color="D6DBDF"/>
        </w:pBd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5AA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Дополнительные гарантии для беременных женщин</w:t>
      </w:r>
      <w:r w:rsidRPr="00BC75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65CF7" w:rsidRPr="00BC75AA" w:rsidRDefault="00C65CF7" w:rsidP="00BC75AA">
      <w:pPr>
        <w:pBdr>
          <w:bottom w:val="single" w:sz="2" w:space="8" w:color="D6DBDF"/>
        </w:pBd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5CF7" w:rsidRDefault="00C65CF7" w:rsidP="00B91593">
      <w:pPr>
        <w:pBdr>
          <w:bottom w:val="single" w:sz="2" w:space="8" w:color="D6DBDF"/>
        </w:pBd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5AA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 законом от 29.06.2015 № 201-ФЗ «О внесении изменений в статьи 84.1 и 261 Трудового кодекса Российской Федерации» установлено, что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– до окончания такого отпуска.</w:t>
      </w:r>
    </w:p>
    <w:p w:rsidR="00C65CF7" w:rsidRDefault="00C65CF7" w:rsidP="00B91593">
      <w:pPr>
        <w:pBdr>
          <w:bottom w:val="single" w:sz="2" w:space="8" w:color="D6DBDF"/>
        </w:pBd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65CF7" w:rsidRDefault="00C65CF7" w:rsidP="00B91593">
      <w:pPr>
        <w:pBdr>
          <w:bottom w:val="single" w:sz="2" w:space="8" w:color="D6DBDF"/>
        </w:pBd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Помощник прокурора </w:t>
      </w:r>
    </w:p>
    <w:p w:rsidR="00C65CF7" w:rsidRDefault="00C65CF7" w:rsidP="00B91593">
      <w:pPr>
        <w:pBdr>
          <w:bottom w:val="single" w:sz="2" w:space="8" w:color="D6DBDF"/>
        </w:pBdr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Новосибирского района</w:t>
      </w:r>
    </w:p>
    <w:p w:rsidR="00C65CF7" w:rsidRPr="00BC75AA" w:rsidRDefault="00C65CF7" w:rsidP="00B91593">
      <w:pPr>
        <w:pBdr>
          <w:bottom w:val="single" w:sz="2" w:space="8" w:color="D6DBDF"/>
        </w:pBdr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советник юстиции                                                                                   Е.Г. Дуденко</w:t>
      </w:r>
    </w:p>
    <w:sectPr w:rsidR="00C65CF7" w:rsidRPr="00BC75AA" w:rsidSect="00BC75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B3D90"/>
    <w:multiLevelType w:val="multilevel"/>
    <w:tmpl w:val="03CC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1A5"/>
    <w:rsid w:val="000A2839"/>
    <w:rsid w:val="000B6DDE"/>
    <w:rsid w:val="003C26EF"/>
    <w:rsid w:val="003F6446"/>
    <w:rsid w:val="004F1370"/>
    <w:rsid w:val="005161A5"/>
    <w:rsid w:val="0058294C"/>
    <w:rsid w:val="006A27CA"/>
    <w:rsid w:val="00AF5402"/>
    <w:rsid w:val="00B91593"/>
    <w:rsid w:val="00B94AAC"/>
    <w:rsid w:val="00BC75AA"/>
    <w:rsid w:val="00C65CF7"/>
    <w:rsid w:val="00C83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16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61A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516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1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61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2761">
          <w:marLeft w:val="-119"/>
          <w:marRight w:val="-1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109</Words>
  <Characters>622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БелокрыловАВ</cp:lastModifiedBy>
  <cp:revision>6</cp:revision>
  <dcterms:created xsi:type="dcterms:W3CDTF">2015-07-18T10:55:00Z</dcterms:created>
  <dcterms:modified xsi:type="dcterms:W3CDTF">2015-07-22T08:39:00Z</dcterms:modified>
</cp:coreProperties>
</file>