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C" w:rsidRDefault="003063EC" w:rsidP="00815F4A">
      <w:pPr>
        <w:pStyle w:val="NoSpacing"/>
        <w:rPr>
          <w:rFonts w:ascii="Times New Roman" w:hAnsi="Times New Roman"/>
          <w:b/>
          <w:sz w:val="28"/>
          <w:szCs w:val="28"/>
        </w:rPr>
      </w:pPr>
      <w:r w:rsidRPr="00815F4A">
        <w:rPr>
          <w:rFonts w:ascii="Times New Roman" w:hAnsi="Times New Roman"/>
          <w:b/>
          <w:sz w:val="28"/>
          <w:szCs w:val="28"/>
        </w:rPr>
        <w:t xml:space="preserve">Активисты ЮИД и </w:t>
      </w:r>
      <w:r>
        <w:rPr>
          <w:rFonts w:ascii="Times New Roman" w:hAnsi="Times New Roman"/>
          <w:b/>
          <w:sz w:val="28"/>
          <w:szCs w:val="28"/>
        </w:rPr>
        <w:t xml:space="preserve">сотрудники </w:t>
      </w:r>
      <w:r w:rsidRPr="00815F4A">
        <w:rPr>
          <w:rFonts w:ascii="Times New Roman" w:hAnsi="Times New Roman"/>
          <w:b/>
          <w:sz w:val="28"/>
          <w:szCs w:val="28"/>
        </w:rPr>
        <w:t xml:space="preserve">ГИБДД Новосибирской области </w:t>
      </w:r>
    </w:p>
    <w:p w:rsidR="003063EC" w:rsidRPr="00815F4A" w:rsidRDefault="003063EC" w:rsidP="00815F4A">
      <w:pPr>
        <w:pStyle w:val="NoSpacing"/>
        <w:rPr>
          <w:rFonts w:ascii="Times New Roman" w:hAnsi="Times New Roman"/>
          <w:b/>
          <w:sz w:val="28"/>
          <w:szCs w:val="28"/>
        </w:rPr>
      </w:pPr>
      <w:r w:rsidRPr="00815F4A">
        <w:rPr>
          <w:rFonts w:ascii="Times New Roman" w:hAnsi="Times New Roman"/>
          <w:b/>
          <w:sz w:val="28"/>
          <w:szCs w:val="28"/>
        </w:rPr>
        <w:t>предупреждают ДТП с участием пешеходов</w:t>
      </w:r>
    </w:p>
    <w:p w:rsidR="003063EC" w:rsidRPr="002B558D" w:rsidRDefault="003063EC" w:rsidP="000B23A6">
      <w:pPr>
        <w:pStyle w:val="NoSpacing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Сотрудники Госавтоинспекции Новосибирской области проводят  комплекс профилактических мероприятий по предупреждению фактов ДТП с участием пешеходов, в рамках которого на территории Новосибирского района состоялась пропагандистская акция «Безопасную дорогу пешеходу!».</w:t>
      </w: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Активисты школьного отряда «ЮИД» Толмачевской школы №61 вместе с сотрудниками Полка ДПС ГИБДД ГУ МВД России по Новосибирской области  обратили внимание   участников дорожного движения на высокий уровень дорожного травматизма среди пешеходов.  Водителям и пешеходам участники акции напомнили о том, что оборудованный  наземный пешеходный переход не может гарантировать им безопасность  без личной дисциплины каждого участника  движения.  Зона пешеходного перехода остается  территорией  повышенного риска, особенно в зимний период  снегопадов и метелей. </w:t>
      </w: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Участники акции напомнили водителям о строгом соблюдении правил проезда зоны пешеходного перехода, особенно расположенных вблизи школ, детских садов с интенсивным движением юных пешеходов. Только постоянный контроль за скоростью   движения своего автомобиля позволит водителю своевременно  принять меры к остановке транспорта в случае зазевавшегося  пешехода на проезжей части. </w:t>
      </w: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Оборудованный пешеходный переход возле школы является наиболее популярным  у жителей прилегающих улиц. Юные активисты напомнили  пешеходам о требованиях ПДД при переходе дорог, как  при наличии оборудованного пешеходного перехода, так и в случае его отсутствия. Взрослым пешеходам и школьникам рекомендовали быть внимательными на дорогах, не отвлекаться на телефонные разговоры, компьютерные игры на ходу, убирать наушники, использовать светоотражающие элементы на одежде в темный период времени, а малышам напомнили обязательно держать взрослых за руку.</w:t>
      </w: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пожеланиями безопасных маршрутов всем участникам акции вручили памятки «Безопасный переход».</w:t>
      </w:r>
    </w:p>
    <w:p w:rsidR="003063EC" w:rsidRDefault="003063EC" w:rsidP="001B2E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063EC" w:rsidRPr="005158B8" w:rsidRDefault="003063EC" w:rsidP="005304CB">
      <w:pPr>
        <w:pStyle w:val="NoSpacing"/>
        <w:rPr>
          <w:rFonts w:ascii="Times New Roman" w:hAnsi="Times New Roman"/>
          <w:sz w:val="26"/>
          <w:szCs w:val="26"/>
        </w:rPr>
      </w:pPr>
      <w:r w:rsidRPr="005158B8">
        <w:rPr>
          <w:rFonts w:ascii="Times New Roman" w:hAnsi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3063EC" w:rsidRPr="005158B8" w:rsidSect="00FE3CA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20627"/>
    <w:rsid w:val="000213C8"/>
    <w:rsid w:val="00022EA7"/>
    <w:rsid w:val="00023422"/>
    <w:rsid w:val="00024D58"/>
    <w:rsid w:val="0003405D"/>
    <w:rsid w:val="00037F4B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3C9D"/>
    <w:rsid w:val="000F4405"/>
    <w:rsid w:val="000F5D7C"/>
    <w:rsid w:val="001120CB"/>
    <w:rsid w:val="00114F54"/>
    <w:rsid w:val="00115B18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259F"/>
    <w:rsid w:val="00172BFA"/>
    <w:rsid w:val="001770BB"/>
    <w:rsid w:val="001804D1"/>
    <w:rsid w:val="00182745"/>
    <w:rsid w:val="00183EE1"/>
    <w:rsid w:val="001842D9"/>
    <w:rsid w:val="001901FC"/>
    <w:rsid w:val="0019090A"/>
    <w:rsid w:val="00191C66"/>
    <w:rsid w:val="001961B4"/>
    <w:rsid w:val="0019715A"/>
    <w:rsid w:val="001A2502"/>
    <w:rsid w:val="001A2A55"/>
    <w:rsid w:val="001A4039"/>
    <w:rsid w:val="001B0D90"/>
    <w:rsid w:val="001B2DA4"/>
    <w:rsid w:val="001B2EB2"/>
    <w:rsid w:val="001C1650"/>
    <w:rsid w:val="001C4451"/>
    <w:rsid w:val="001C4702"/>
    <w:rsid w:val="001D0F30"/>
    <w:rsid w:val="001D49F4"/>
    <w:rsid w:val="001D608F"/>
    <w:rsid w:val="001D613C"/>
    <w:rsid w:val="001E2DC7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1F34"/>
    <w:rsid w:val="00253691"/>
    <w:rsid w:val="002538F2"/>
    <w:rsid w:val="00255A78"/>
    <w:rsid w:val="0026500C"/>
    <w:rsid w:val="0026754A"/>
    <w:rsid w:val="00270776"/>
    <w:rsid w:val="00273D43"/>
    <w:rsid w:val="002742B9"/>
    <w:rsid w:val="00274D77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194B"/>
    <w:rsid w:val="002E21AD"/>
    <w:rsid w:val="002E7A9C"/>
    <w:rsid w:val="002F0200"/>
    <w:rsid w:val="002F0B60"/>
    <w:rsid w:val="00303660"/>
    <w:rsid w:val="00303F8E"/>
    <w:rsid w:val="003063EC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4A23"/>
    <w:rsid w:val="003753F0"/>
    <w:rsid w:val="00380E56"/>
    <w:rsid w:val="00380E86"/>
    <w:rsid w:val="003854A8"/>
    <w:rsid w:val="0039232C"/>
    <w:rsid w:val="003928F6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E13"/>
    <w:rsid w:val="003A7962"/>
    <w:rsid w:val="003B1584"/>
    <w:rsid w:val="003B4E32"/>
    <w:rsid w:val="003C42D7"/>
    <w:rsid w:val="003D2C45"/>
    <w:rsid w:val="003D393C"/>
    <w:rsid w:val="003D46C2"/>
    <w:rsid w:val="003E43DD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3706F"/>
    <w:rsid w:val="004417E7"/>
    <w:rsid w:val="00442804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7C58"/>
    <w:rsid w:val="004F08E9"/>
    <w:rsid w:val="004F5641"/>
    <w:rsid w:val="00502CFA"/>
    <w:rsid w:val="005031D0"/>
    <w:rsid w:val="00506131"/>
    <w:rsid w:val="0051009E"/>
    <w:rsid w:val="0051508B"/>
    <w:rsid w:val="005158B8"/>
    <w:rsid w:val="00516B01"/>
    <w:rsid w:val="005172C4"/>
    <w:rsid w:val="0052149D"/>
    <w:rsid w:val="00524AF3"/>
    <w:rsid w:val="00525A17"/>
    <w:rsid w:val="00525F5E"/>
    <w:rsid w:val="005304CB"/>
    <w:rsid w:val="00531FE1"/>
    <w:rsid w:val="0053340C"/>
    <w:rsid w:val="00533F77"/>
    <w:rsid w:val="005460C2"/>
    <w:rsid w:val="00547932"/>
    <w:rsid w:val="005504F7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2B37"/>
    <w:rsid w:val="005D37B0"/>
    <w:rsid w:val="005E345D"/>
    <w:rsid w:val="005E3B3D"/>
    <w:rsid w:val="005E4419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17C27"/>
    <w:rsid w:val="00620382"/>
    <w:rsid w:val="00624142"/>
    <w:rsid w:val="00626BC0"/>
    <w:rsid w:val="006300EC"/>
    <w:rsid w:val="00635A1D"/>
    <w:rsid w:val="00636831"/>
    <w:rsid w:val="00636B43"/>
    <w:rsid w:val="00636BD2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33F2"/>
    <w:rsid w:val="00666D30"/>
    <w:rsid w:val="00672A30"/>
    <w:rsid w:val="00675025"/>
    <w:rsid w:val="00676CEA"/>
    <w:rsid w:val="00682102"/>
    <w:rsid w:val="0068375A"/>
    <w:rsid w:val="006845AF"/>
    <w:rsid w:val="006865E1"/>
    <w:rsid w:val="0069382F"/>
    <w:rsid w:val="0069766A"/>
    <w:rsid w:val="006A0528"/>
    <w:rsid w:val="006A1B26"/>
    <w:rsid w:val="006A32DA"/>
    <w:rsid w:val="006A736A"/>
    <w:rsid w:val="006A7CFD"/>
    <w:rsid w:val="006B2F67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777E"/>
    <w:rsid w:val="00726B84"/>
    <w:rsid w:val="00727C07"/>
    <w:rsid w:val="00731C14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28DE"/>
    <w:rsid w:val="007B4390"/>
    <w:rsid w:val="007B4EF0"/>
    <w:rsid w:val="007B5F82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15F4A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78AE"/>
    <w:rsid w:val="008879FA"/>
    <w:rsid w:val="00890C21"/>
    <w:rsid w:val="00892AD7"/>
    <w:rsid w:val="008A1D81"/>
    <w:rsid w:val="008A366D"/>
    <w:rsid w:val="008A38D1"/>
    <w:rsid w:val="008A3EEF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231C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A35AB"/>
    <w:rsid w:val="009B0F24"/>
    <w:rsid w:val="009B39BA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14E3"/>
    <w:rsid w:val="00A01B02"/>
    <w:rsid w:val="00A034D6"/>
    <w:rsid w:val="00A118B5"/>
    <w:rsid w:val="00A11E94"/>
    <w:rsid w:val="00A1343C"/>
    <w:rsid w:val="00A14AF9"/>
    <w:rsid w:val="00A150DD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54539"/>
    <w:rsid w:val="00A55545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5BE"/>
    <w:rsid w:val="00AB3422"/>
    <w:rsid w:val="00AB54B1"/>
    <w:rsid w:val="00AB57E0"/>
    <w:rsid w:val="00AB6B26"/>
    <w:rsid w:val="00AC1935"/>
    <w:rsid w:val="00AC1A05"/>
    <w:rsid w:val="00AC621A"/>
    <w:rsid w:val="00AE35CF"/>
    <w:rsid w:val="00AE4429"/>
    <w:rsid w:val="00AE4DB0"/>
    <w:rsid w:val="00AE574C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0F61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741C"/>
    <w:rsid w:val="00B77AE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5A7"/>
    <w:rsid w:val="00BA3204"/>
    <w:rsid w:val="00BA370B"/>
    <w:rsid w:val="00BA6D50"/>
    <w:rsid w:val="00BA7B5E"/>
    <w:rsid w:val="00BB3ABB"/>
    <w:rsid w:val="00BB5EFC"/>
    <w:rsid w:val="00BB7865"/>
    <w:rsid w:val="00BC33C1"/>
    <w:rsid w:val="00BC5204"/>
    <w:rsid w:val="00BC75EB"/>
    <w:rsid w:val="00BD084D"/>
    <w:rsid w:val="00BD5053"/>
    <w:rsid w:val="00BD7AB8"/>
    <w:rsid w:val="00BE23A8"/>
    <w:rsid w:val="00BE5AF4"/>
    <w:rsid w:val="00BF2979"/>
    <w:rsid w:val="00BF48D3"/>
    <w:rsid w:val="00BF5A85"/>
    <w:rsid w:val="00C01CC4"/>
    <w:rsid w:val="00C1067F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5467"/>
    <w:rsid w:val="00C455E7"/>
    <w:rsid w:val="00C51101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75D56"/>
    <w:rsid w:val="00C81827"/>
    <w:rsid w:val="00C8259A"/>
    <w:rsid w:val="00C83122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5D21"/>
    <w:rsid w:val="00CA6415"/>
    <w:rsid w:val="00CA6DFA"/>
    <w:rsid w:val="00CB0363"/>
    <w:rsid w:val="00CB1886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DBB"/>
    <w:rsid w:val="00D045FF"/>
    <w:rsid w:val="00D04CA8"/>
    <w:rsid w:val="00D0673E"/>
    <w:rsid w:val="00D12820"/>
    <w:rsid w:val="00D237DD"/>
    <w:rsid w:val="00D24728"/>
    <w:rsid w:val="00D26B2C"/>
    <w:rsid w:val="00D3111F"/>
    <w:rsid w:val="00D31C0B"/>
    <w:rsid w:val="00D31CBA"/>
    <w:rsid w:val="00D35A13"/>
    <w:rsid w:val="00D36992"/>
    <w:rsid w:val="00D41D19"/>
    <w:rsid w:val="00D425AD"/>
    <w:rsid w:val="00D460AF"/>
    <w:rsid w:val="00D47F7E"/>
    <w:rsid w:val="00D523BA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C1CA1"/>
    <w:rsid w:val="00DD22BD"/>
    <w:rsid w:val="00DD27A6"/>
    <w:rsid w:val="00DD3983"/>
    <w:rsid w:val="00DD40EB"/>
    <w:rsid w:val="00DD5AE1"/>
    <w:rsid w:val="00DE0A26"/>
    <w:rsid w:val="00DE3E35"/>
    <w:rsid w:val="00DE6040"/>
    <w:rsid w:val="00DE736E"/>
    <w:rsid w:val="00DF1400"/>
    <w:rsid w:val="00DF1C28"/>
    <w:rsid w:val="00DF499E"/>
    <w:rsid w:val="00DF61F8"/>
    <w:rsid w:val="00E164F4"/>
    <w:rsid w:val="00E22F62"/>
    <w:rsid w:val="00E2404C"/>
    <w:rsid w:val="00E31F15"/>
    <w:rsid w:val="00E42963"/>
    <w:rsid w:val="00E43550"/>
    <w:rsid w:val="00E45897"/>
    <w:rsid w:val="00E47CF2"/>
    <w:rsid w:val="00E51FD7"/>
    <w:rsid w:val="00E5691E"/>
    <w:rsid w:val="00E6288B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B2CD6"/>
    <w:rsid w:val="00EB5556"/>
    <w:rsid w:val="00EC0393"/>
    <w:rsid w:val="00EC3CEA"/>
    <w:rsid w:val="00ED1AE4"/>
    <w:rsid w:val="00ED32D0"/>
    <w:rsid w:val="00ED3898"/>
    <w:rsid w:val="00ED5E79"/>
    <w:rsid w:val="00EE1BD3"/>
    <w:rsid w:val="00EE3A84"/>
    <w:rsid w:val="00EE4C0D"/>
    <w:rsid w:val="00EE746E"/>
    <w:rsid w:val="00EF0359"/>
    <w:rsid w:val="00EF3585"/>
    <w:rsid w:val="00EF5281"/>
    <w:rsid w:val="00EF5664"/>
    <w:rsid w:val="00EF7196"/>
    <w:rsid w:val="00EF74B0"/>
    <w:rsid w:val="00F002B9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A7952"/>
    <w:rsid w:val="00FB05EB"/>
    <w:rsid w:val="00FB0B96"/>
    <w:rsid w:val="00FB1F1E"/>
    <w:rsid w:val="00FB3453"/>
    <w:rsid w:val="00FC0ACE"/>
    <w:rsid w:val="00FC11DF"/>
    <w:rsid w:val="00FC34D5"/>
    <w:rsid w:val="00FC73B1"/>
    <w:rsid w:val="00FD386C"/>
    <w:rsid w:val="00FE06CE"/>
    <w:rsid w:val="00FE3CA1"/>
    <w:rsid w:val="00FE3E64"/>
    <w:rsid w:val="00FE662C"/>
    <w:rsid w:val="00FF16DB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BE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A29DB"/>
  </w:style>
  <w:style w:type="character" w:styleId="Hyperlink">
    <w:name w:val="Hyperlink"/>
    <w:basedOn w:val="DefaultParagraphFont"/>
    <w:uiPriority w:val="99"/>
    <w:rsid w:val="005C01F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42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42D37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539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306</Words>
  <Characters>1748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2018-01-17T03:59:00Z</cp:lastPrinted>
  <dcterms:created xsi:type="dcterms:W3CDTF">2018-01-17T04:12:00Z</dcterms:created>
  <dcterms:modified xsi:type="dcterms:W3CDTF">2018-01-17T11:15:00Z</dcterms:modified>
</cp:coreProperties>
</file>