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AA" w:rsidRDefault="006557AA" w:rsidP="00455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520D">
        <w:rPr>
          <w:rFonts w:ascii="Times New Roman" w:hAnsi="Times New Roman"/>
          <w:b/>
          <w:sz w:val="32"/>
          <w:szCs w:val="32"/>
        </w:rPr>
        <w:t>ЮИДовцы отряда «Зебра» ГЦДОД г</w:t>
      </w:r>
      <w:r>
        <w:rPr>
          <w:rFonts w:ascii="Times New Roman" w:hAnsi="Times New Roman"/>
          <w:b/>
          <w:sz w:val="32"/>
          <w:szCs w:val="32"/>
        </w:rPr>
        <w:t>орода</w:t>
      </w:r>
      <w:r w:rsidRPr="0045520D">
        <w:rPr>
          <w:rFonts w:ascii="Times New Roman" w:hAnsi="Times New Roman"/>
          <w:b/>
          <w:sz w:val="32"/>
          <w:szCs w:val="32"/>
        </w:rPr>
        <w:t xml:space="preserve"> Оби провели мастер-класс </w:t>
      </w:r>
      <w:r w:rsidRPr="0045520D">
        <w:rPr>
          <w:rFonts w:ascii="Times New Roman" w:hAnsi="Times New Roman"/>
          <w:b/>
          <w:sz w:val="28"/>
          <w:szCs w:val="28"/>
        </w:rPr>
        <w:t>по изготовлению макетов дорожных знаков</w:t>
      </w:r>
    </w:p>
    <w:p w:rsidR="006557AA" w:rsidRPr="0045520D" w:rsidRDefault="006557AA" w:rsidP="00455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7AA" w:rsidRDefault="006557AA" w:rsidP="00455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0D">
        <w:rPr>
          <w:rFonts w:ascii="Times New Roman" w:hAnsi="Times New Roman"/>
          <w:sz w:val="28"/>
          <w:szCs w:val="28"/>
        </w:rPr>
        <w:t xml:space="preserve">Обучение Правилам дорожного движения возможно посредством различных методик: проведение конкурсов и викторин, чтение книг, загадывание загадок, разучивание стихов, песен и даже танцев. Развивая у детей сообразительность, любознательность и пытливость методист </w:t>
      </w:r>
      <w:r>
        <w:rPr>
          <w:rFonts w:ascii="Times New Roman" w:hAnsi="Times New Roman"/>
          <w:sz w:val="28"/>
          <w:szCs w:val="28"/>
        </w:rPr>
        <w:t xml:space="preserve">городского центра дополнительного образования </w:t>
      </w:r>
      <w:r w:rsidRPr="004552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орода</w:t>
      </w:r>
      <w:r w:rsidRPr="0045520D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и</w:t>
      </w:r>
      <w:r w:rsidRPr="0045520D">
        <w:rPr>
          <w:rFonts w:ascii="Times New Roman" w:hAnsi="Times New Roman"/>
          <w:sz w:val="28"/>
          <w:szCs w:val="28"/>
        </w:rPr>
        <w:t xml:space="preserve">, руководитель отряда ЮИД «Зебра» </w:t>
      </w:r>
      <w:r>
        <w:rPr>
          <w:rFonts w:ascii="Times New Roman" w:hAnsi="Times New Roman"/>
          <w:sz w:val="28"/>
          <w:szCs w:val="28"/>
        </w:rPr>
        <w:t xml:space="preserve">Марина Сборщикова </w:t>
      </w:r>
      <w:r w:rsidRPr="0045520D">
        <w:rPr>
          <w:rFonts w:ascii="Times New Roman" w:hAnsi="Times New Roman"/>
          <w:sz w:val="28"/>
          <w:szCs w:val="28"/>
        </w:rPr>
        <w:t xml:space="preserve">решила попробовать рассказать детям историю возникновения дорожных знаков через декоративно-прикладное творчество. </w:t>
      </w:r>
    </w:p>
    <w:p w:rsidR="006557AA" w:rsidRDefault="006557AA" w:rsidP="00D63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320B">
        <w:rPr>
          <w:rFonts w:ascii="Times New Roman" w:hAnsi="Times New Roman"/>
          <w:sz w:val="28"/>
          <w:szCs w:val="28"/>
        </w:rPr>
        <w:t>Сегодня мы с вами совершим заочную экскурсию по городу. На пути нам встретятся различные знаки из волшебной страны Правил дорожного движения. Не исключено, что нам на пути встретится множество преград</w:t>
      </w:r>
      <w:r>
        <w:rPr>
          <w:rFonts w:ascii="Times New Roman" w:hAnsi="Times New Roman"/>
          <w:sz w:val="28"/>
          <w:szCs w:val="28"/>
        </w:rPr>
        <w:t>»- так интригующе начала она своё занятие, тем самым очень заинтересовав ребят.</w:t>
      </w:r>
      <w:r w:rsidRPr="00D6320B">
        <w:rPr>
          <w:rFonts w:ascii="Times New Roman" w:hAnsi="Times New Roman"/>
          <w:sz w:val="28"/>
          <w:szCs w:val="28"/>
        </w:rPr>
        <w:t xml:space="preserve"> «Но в начале путешествия я проверю, достаточно ли хорошо вы знаете правила дорожного движения, чтобы идти по волшебной стране. Я буду задавать вопросы, а вы будете отвечать: «Это я, это я, это все мои друзья» или будете молчать»</w:t>
      </w:r>
      <w:r>
        <w:rPr>
          <w:rFonts w:ascii="Times New Roman" w:hAnsi="Times New Roman"/>
          <w:sz w:val="28"/>
          <w:szCs w:val="28"/>
        </w:rPr>
        <w:t>. Интерактивные игры ребятам тоже хорошо знакомы и всегда приветствуются. В помощь себе Марина Геннадьевна призвала опытных, уже не один год работающих юных пропагандистов.</w:t>
      </w:r>
    </w:p>
    <w:p w:rsidR="006557AA" w:rsidRDefault="006557AA" w:rsidP="00754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7AA" w:rsidRDefault="006557AA" w:rsidP="00455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час прошёл незаметно. Ребята узнали, какие есть дорожные знаки, и чем они отличаются друг от друга.</w:t>
      </w:r>
      <w:r w:rsidRPr="00754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разговорами и играми ЮИДовцы ловко орудовали ножницами, вырезая деталь очередного дорожного знака, компонуя, подставляя, склеивая детали. Наглядный материал готов! Теперь можно идти в детский сад к малышам со сделанными своими руками учебными пособиями и передавать полученные знания дошколятам. Готовить достойную ЮИДовскую смену!</w:t>
      </w:r>
    </w:p>
    <w:p w:rsidR="006557AA" w:rsidRDefault="006557AA" w:rsidP="00455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7AA" w:rsidRPr="00863559" w:rsidRDefault="006557AA" w:rsidP="0086355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63559">
        <w:rPr>
          <w:rFonts w:ascii="Times New Roman" w:hAnsi="Times New Roman"/>
          <w:i/>
          <w:sz w:val="28"/>
          <w:szCs w:val="28"/>
        </w:rPr>
        <w:t>Группа по пропаганде ПДПС ГИБДД ГУ МВД России по НСО</w:t>
      </w:r>
    </w:p>
    <w:sectPr w:rsidR="006557AA" w:rsidRPr="00863559" w:rsidSect="003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20D"/>
    <w:rsid w:val="00025B30"/>
    <w:rsid w:val="000D43C7"/>
    <w:rsid w:val="00161A89"/>
    <w:rsid w:val="001B3A11"/>
    <w:rsid w:val="001C55AD"/>
    <w:rsid w:val="00243D39"/>
    <w:rsid w:val="00256676"/>
    <w:rsid w:val="002A6638"/>
    <w:rsid w:val="00314122"/>
    <w:rsid w:val="00341207"/>
    <w:rsid w:val="0036195E"/>
    <w:rsid w:val="003E475F"/>
    <w:rsid w:val="00445144"/>
    <w:rsid w:val="0045520D"/>
    <w:rsid w:val="00461F83"/>
    <w:rsid w:val="004641DA"/>
    <w:rsid w:val="004973DC"/>
    <w:rsid w:val="005534A2"/>
    <w:rsid w:val="005901B0"/>
    <w:rsid w:val="005952B1"/>
    <w:rsid w:val="005D4613"/>
    <w:rsid w:val="005E3193"/>
    <w:rsid w:val="005E3A6D"/>
    <w:rsid w:val="005F68C7"/>
    <w:rsid w:val="006061FA"/>
    <w:rsid w:val="00615F35"/>
    <w:rsid w:val="00626F86"/>
    <w:rsid w:val="006437B7"/>
    <w:rsid w:val="006557AA"/>
    <w:rsid w:val="0067784D"/>
    <w:rsid w:val="006B0F0F"/>
    <w:rsid w:val="00736DB0"/>
    <w:rsid w:val="0074715D"/>
    <w:rsid w:val="0075402E"/>
    <w:rsid w:val="007F5FA9"/>
    <w:rsid w:val="00863559"/>
    <w:rsid w:val="00972605"/>
    <w:rsid w:val="009B34D8"/>
    <w:rsid w:val="009C27BE"/>
    <w:rsid w:val="00A50D10"/>
    <w:rsid w:val="00B02875"/>
    <w:rsid w:val="00B94324"/>
    <w:rsid w:val="00BE7BDD"/>
    <w:rsid w:val="00C41FB9"/>
    <w:rsid w:val="00C82E39"/>
    <w:rsid w:val="00CE4887"/>
    <w:rsid w:val="00D07B9B"/>
    <w:rsid w:val="00D6320B"/>
    <w:rsid w:val="00D75690"/>
    <w:rsid w:val="00E21A6D"/>
    <w:rsid w:val="00E936AC"/>
    <w:rsid w:val="00F25AED"/>
    <w:rsid w:val="00F62CF2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263</Words>
  <Characters>1503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БелокрыловАВ</cp:lastModifiedBy>
  <cp:revision>5</cp:revision>
  <cp:lastPrinted>2016-10-07T08:25:00Z</cp:lastPrinted>
  <dcterms:created xsi:type="dcterms:W3CDTF">2016-10-07T06:59:00Z</dcterms:created>
  <dcterms:modified xsi:type="dcterms:W3CDTF">2016-10-10T02:43:00Z</dcterms:modified>
</cp:coreProperties>
</file>