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B7" w:rsidRDefault="009C2AB7" w:rsidP="00A64C96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Профилактическая операция «Автомобиль» на территории Новосибирской области пройдет  с 27 июля по 1 августа 2017 года</w:t>
      </w:r>
    </w:p>
    <w:p w:rsidR="009C2AB7" w:rsidRDefault="009C2AB7" w:rsidP="00CD1945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2AB7" w:rsidRDefault="009C2AB7" w:rsidP="00CD1945">
      <w:pPr>
        <w:pStyle w:val="NoSpacing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С целью предупреждения и раскрытия преступных посягательств на  транспортные средства автовладельцев сотрудники Новосибирской Госавтоинспекции проведут комплекс оперативно-профилактической операции «Автомобиль» в период с 27 июля по 1 августа 2017 года.</w:t>
      </w:r>
    </w:p>
    <w:p w:rsidR="009C2AB7" w:rsidRDefault="009C2AB7" w:rsidP="00A36329">
      <w:pPr>
        <w:spacing w:after="0" w:line="240" w:lineRule="auto"/>
        <w:ind w:firstLine="567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В ходе операции деятельность подразделений ГИБДД направлена на предупреждение и раскрытие краж  и угонов  автотранспорта. В связи с этим будут осуществлены на дорогах  масштабные проверки соответствующих документов на транспорт у водителей, проверки мест стоянок, хранения и технического обслуживания транспорта, усилены наряды патрулирования ДПС в ночной период времени. </w:t>
      </w:r>
    </w:p>
    <w:p w:rsidR="009C2AB7" w:rsidRDefault="009C2AB7" w:rsidP="00A36329">
      <w:pPr>
        <w:spacing w:after="0" w:line="240" w:lineRule="auto"/>
        <w:ind w:firstLine="567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 Уважаемые владельцы автомобилей, берегите свое имущество. Свести  вероятность совершения преступления  к минимуму вам позволит ряд предупредительных мер: оборудование автомобиля сигнализацией, укрепление дверей гаража  путем установки замков разных видов, а так же установка сигнализации вневедомственной охраны, исключите возможность передачи своего транспорта малознакомым людям  и заключение сомнительных имущественных сделок.</w:t>
      </w:r>
    </w:p>
    <w:p w:rsidR="009C2AB7" w:rsidRDefault="009C2AB7" w:rsidP="00A36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AB7" w:rsidRDefault="009C2AB7" w:rsidP="00A36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AB7" w:rsidRDefault="009C2AB7" w:rsidP="00A36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AB7" w:rsidRPr="00CD1945" w:rsidRDefault="009C2AB7" w:rsidP="00CD1945">
      <w:pPr>
        <w:spacing w:after="0" w:line="240" w:lineRule="auto"/>
        <w:rPr>
          <w:rFonts w:ascii="Times New Roman" w:hAnsi="Times New Roman"/>
          <w:i/>
          <w:color w:val="000000"/>
          <w:sz w:val="26"/>
          <w:szCs w:val="26"/>
        </w:rPr>
      </w:pPr>
      <w:r w:rsidRPr="00CD1945">
        <w:rPr>
          <w:rFonts w:ascii="Times New Roman" w:hAnsi="Times New Roman"/>
          <w:i/>
          <w:color w:val="1D1D1D"/>
          <w:sz w:val="26"/>
          <w:szCs w:val="26"/>
          <w:lang w:eastAsia="ru-RU"/>
        </w:rPr>
        <w:t>Группа по пропаганде полка ДПС ГИБДД ГУ МВД России по Новосибирской области</w:t>
      </w:r>
    </w:p>
    <w:p w:rsidR="009C2AB7" w:rsidRPr="00CD1945" w:rsidRDefault="009C2AB7" w:rsidP="00CD1945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9C2AB7" w:rsidRPr="00C20748" w:rsidRDefault="009C2AB7" w:rsidP="00C2074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C2AB7" w:rsidRPr="00C20748" w:rsidSect="00CD1945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ACB"/>
    <w:rsid w:val="001428AE"/>
    <w:rsid w:val="001601C6"/>
    <w:rsid w:val="00261865"/>
    <w:rsid w:val="002857A3"/>
    <w:rsid w:val="002F0F38"/>
    <w:rsid w:val="00316A0A"/>
    <w:rsid w:val="00347ACB"/>
    <w:rsid w:val="00387F9C"/>
    <w:rsid w:val="003F4200"/>
    <w:rsid w:val="00431AE2"/>
    <w:rsid w:val="0047746A"/>
    <w:rsid w:val="004B23A5"/>
    <w:rsid w:val="004E31C2"/>
    <w:rsid w:val="005C3CD4"/>
    <w:rsid w:val="00666551"/>
    <w:rsid w:val="00754777"/>
    <w:rsid w:val="007653C1"/>
    <w:rsid w:val="00790B1E"/>
    <w:rsid w:val="007D4DB6"/>
    <w:rsid w:val="00842CF7"/>
    <w:rsid w:val="00855FFF"/>
    <w:rsid w:val="00997166"/>
    <w:rsid w:val="009C2AB7"/>
    <w:rsid w:val="009D3491"/>
    <w:rsid w:val="00A10EAC"/>
    <w:rsid w:val="00A36329"/>
    <w:rsid w:val="00A64C96"/>
    <w:rsid w:val="00A75057"/>
    <w:rsid w:val="00A97C63"/>
    <w:rsid w:val="00B81C96"/>
    <w:rsid w:val="00C20748"/>
    <w:rsid w:val="00CD1945"/>
    <w:rsid w:val="00CF3FA7"/>
    <w:rsid w:val="00D55A20"/>
    <w:rsid w:val="00D761D1"/>
    <w:rsid w:val="00DA0E17"/>
    <w:rsid w:val="00E40A51"/>
    <w:rsid w:val="00E40AC0"/>
    <w:rsid w:val="00EB2DFD"/>
    <w:rsid w:val="00F129F4"/>
    <w:rsid w:val="00F75F12"/>
    <w:rsid w:val="00F9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47ACB"/>
    <w:rPr>
      <w:rFonts w:cs="Times New Roman"/>
      <w:color w:val="186EA8"/>
      <w:u w:val="none"/>
      <w:effect w:val="none"/>
    </w:rPr>
  </w:style>
  <w:style w:type="character" w:customStyle="1" w:styleId="news-date-time1">
    <w:name w:val="news-date-time1"/>
    <w:basedOn w:val="DefaultParagraphFont"/>
    <w:uiPriority w:val="99"/>
    <w:rsid w:val="00347ACB"/>
    <w:rPr>
      <w:rFonts w:cs="Times New Roman"/>
      <w:color w:val="486DAA"/>
    </w:rPr>
  </w:style>
  <w:style w:type="paragraph" w:styleId="BalloonText">
    <w:name w:val="Balloon Text"/>
    <w:basedOn w:val="Normal"/>
    <w:link w:val="BalloonTextChar"/>
    <w:uiPriority w:val="99"/>
    <w:semiHidden/>
    <w:rsid w:val="0034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7AC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64C9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</Pages>
  <Words>188</Words>
  <Characters>1076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User</cp:lastModifiedBy>
  <cp:revision>7</cp:revision>
  <dcterms:created xsi:type="dcterms:W3CDTF">2016-03-21T10:36:00Z</dcterms:created>
  <dcterms:modified xsi:type="dcterms:W3CDTF">2017-07-25T07:01:00Z</dcterms:modified>
</cp:coreProperties>
</file>