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5C" w:rsidRPr="007D04C6" w:rsidRDefault="002B0D5C" w:rsidP="007D04C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7D04C6">
        <w:rPr>
          <w:rFonts w:ascii="Times New Roman" w:hAnsi="Times New Roman"/>
          <w:b/>
          <w:sz w:val="28"/>
          <w:szCs w:val="28"/>
        </w:rPr>
        <w:t xml:space="preserve">Госавтоинспекторы Новосибирской области приняли участие в проведении педагогического совета Регионального Ресурсного Центра Дистанционного Обучения </w:t>
      </w:r>
    </w:p>
    <w:p w:rsidR="002B0D5C" w:rsidRPr="00C04AB7" w:rsidRDefault="002B0D5C" w:rsidP="007D04C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 xml:space="preserve">30 марта 2017 года  Госавтоинспекторы Новосибирской области приняли участие в проведении педагогического совета Регионального Ресурсного Центра Дистанционного Обучения структурного подразделения ГБОУ НСО «ОЦО» «Проблемы в организации процесса обучения детей, находящихся на длительном лечении и возможные пути их решения». </w:t>
      </w:r>
    </w:p>
    <w:p w:rsidR="002B0D5C" w:rsidRPr="00C04AB7" w:rsidRDefault="002B0D5C" w:rsidP="007D04C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>Мероприятие проходило на базовой площадке ГБОУ НСО «ОЦО» п</w:t>
      </w:r>
      <w:r>
        <w:rPr>
          <w:rFonts w:ascii="Times New Roman" w:hAnsi="Times New Roman"/>
          <w:sz w:val="28"/>
          <w:szCs w:val="28"/>
        </w:rPr>
        <w:t>оселка</w:t>
      </w:r>
      <w:r w:rsidRPr="00C04AB7">
        <w:rPr>
          <w:rFonts w:ascii="Times New Roman" w:hAnsi="Times New Roman"/>
          <w:sz w:val="28"/>
          <w:szCs w:val="28"/>
        </w:rPr>
        <w:t xml:space="preserve"> Тулинский Новосибирского района. Приняло участие </w:t>
      </w:r>
      <w:r>
        <w:rPr>
          <w:rFonts w:ascii="Times New Roman" w:hAnsi="Times New Roman"/>
          <w:sz w:val="28"/>
          <w:szCs w:val="28"/>
        </w:rPr>
        <w:t>почти 70</w:t>
      </w:r>
      <w:r w:rsidRPr="00C04AB7">
        <w:rPr>
          <w:rFonts w:ascii="Times New Roman" w:hAnsi="Times New Roman"/>
          <w:sz w:val="28"/>
          <w:szCs w:val="28"/>
        </w:rPr>
        <w:t xml:space="preserve"> педагогов Новосибирской области </w:t>
      </w:r>
      <w:r>
        <w:rPr>
          <w:rFonts w:ascii="Times New Roman" w:hAnsi="Times New Roman"/>
          <w:sz w:val="28"/>
          <w:szCs w:val="28"/>
        </w:rPr>
        <w:t>(</w:t>
      </w:r>
      <w:r w:rsidRPr="00C04AB7">
        <w:rPr>
          <w:rFonts w:ascii="Times New Roman" w:hAnsi="Times New Roman"/>
          <w:sz w:val="28"/>
          <w:szCs w:val="28"/>
        </w:rPr>
        <w:t>р.п. Кольцово, Куйбышевский район, Мошковский район, Новосибирский район, Ордынский район, Сузунскй район, Тогучинский район, Чулымский район, Черепановский район, г. Татарск, г. Искитим, г. Новосибирск</w:t>
      </w:r>
      <w:r>
        <w:rPr>
          <w:rFonts w:ascii="Times New Roman" w:hAnsi="Times New Roman"/>
          <w:sz w:val="28"/>
          <w:szCs w:val="28"/>
        </w:rPr>
        <w:t>)</w:t>
      </w:r>
      <w:r w:rsidRPr="00C04AB7">
        <w:rPr>
          <w:rFonts w:ascii="Times New Roman" w:hAnsi="Times New Roman"/>
          <w:sz w:val="28"/>
          <w:szCs w:val="28"/>
        </w:rPr>
        <w:t>.</w:t>
      </w:r>
    </w:p>
    <w:p w:rsidR="002B0D5C" w:rsidRPr="00C04AB7" w:rsidRDefault="002B0D5C" w:rsidP="007D04C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 xml:space="preserve"> Одним из вопросов педагогического совета был: «</w:t>
      </w:r>
      <w:r w:rsidRPr="00C04AB7">
        <w:rPr>
          <w:rFonts w:ascii="Times New Roman" w:hAnsi="Times New Roman"/>
          <w:bCs/>
          <w:sz w:val="28"/>
          <w:szCs w:val="28"/>
        </w:rPr>
        <w:t>Вопросы б</w:t>
      </w:r>
      <w:r w:rsidRPr="00C04AB7">
        <w:rPr>
          <w:rFonts w:ascii="Times New Roman" w:hAnsi="Times New Roman"/>
          <w:bCs/>
          <w:iCs/>
          <w:sz w:val="28"/>
          <w:szCs w:val="28"/>
        </w:rPr>
        <w:t>езопасности жизнедеятельности детей».</w:t>
      </w:r>
      <w:r w:rsidRPr="00C04AB7">
        <w:rPr>
          <w:rFonts w:ascii="Times New Roman" w:hAnsi="Times New Roman"/>
          <w:sz w:val="28"/>
          <w:szCs w:val="28"/>
        </w:rPr>
        <w:t xml:space="preserve"> По данному вопросу докладчиком выступал старший инспектор группы по пропаганде  ПДПС ГИБДД ГУ МВД России по Новосибирской области капитан полиции Ольга Гейнисман. Она довела до присутствующих о состоянии аварийности на дорогах Новосибирской области, и  коснулись вопроса с</w:t>
      </w:r>
      <w:r w:rsidRPr="00C04AB7">
        <w:rPr>
          <w:rFonts w:ascii="Times New Roman" w:eastAsia="TimesNewRomanPSMT" w:hAnsi="Times New Roman"/>
          <w:sz w:val="28"/>
          <w:szCs w:val="28"/>
        </w:rPr>
        <w:t xml:space="preserve">оздания условий для полноценного воспитания и образования, включения детей с ограниченными возможностями здоровья, адекватного их состоянию и здоровью, и, как следствие, внедрение инклюзивного обучения. </w:t>
      </w:r>
    </w:p>
    <w:p w:rsidR="002B0D5C" w:rsidRPr="00C04AB7" w:rsidRDefault="002B0D5C" w:rsidP="007D04C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04AB7">
        <w:rPr>
          <w:rFonts w:ascii="Times New Roman" w:hAnsi="Times New Roman"/>
          <w:color w:val="000000"/>
          <w:sz w:val="28"/>
          <w:szCs w:val="28"/>
        </w:rPr>
        <w:t>Второй год инспекторы г</w:t>
      </w:r>
      <w:r w:rsidRPr="00C04AB7">
        <w:rPr>
          <w:rFonts w:ascii="Times New Roman" w:hAnsi="Times New Roman"/>
          <w:sz w:val="28"/>
          <w:szCs w:val="28"/>
        </w:rPr>
        <w:t>руппы по пропаганде  ПДПС ГИБДД ГУ МВД России по Новосибирской области</w:t>
      </w:r>
      <w:r w:rsidRPr="00C04AB7">
        <w:rPr>
          <w:rFonts w:ascii="Times New Roman" w:hAnsi="Times New Roman"/>
          <w:color w:val="000000"/>
          <w:sz w:val="28"/>
          <w:szCs w:val="28"/>
        </w:rPr>
        <w:t xml:space="preserve"> планово проводит с детьми Онлайн-занятия по Правилам дорожного движения, рассказывая в доступной форме о дорожной безопасности, показывая тематические мультипликационные фильмы. С родителями в форме вебинаров родительские собрания, так же с показом социальных видеороликов.</w:t>
      </w:r>
    </w:p>
    <w:p w:rsidR="002B0D5C" w:rsidRPr="00C04AB7" w:rsidRDefault="002B0D5C" w:rsidP="007D04C6">
      <w:pPr>
        <w:pStyle w:val="NoSpacing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04AB7">
        <w:rPr>
          <w:rFonts w:ascii="Times New Roman" w:hAnsi="Times New Roman"/>
          <w:color w:val="000000"/>
          <w:sz w:val="28"/>
          <w:szCs w:val="28"/>
        </w:rPr>
        <w:t xml:space="preserve">В 2016-2017 учебном году РРЦДО обучается около 400 учащихся, которым рекомендовано обучение по адаптированным общеобразовательным программам для детей-инвалидов </w:t>
      </w:r>
      <w:r w:rsidRPr="00C04AB7">
        <w:rPr>
          <w:rFonts w:ascii="Times New Roman" w:hAnsi="Times New Roman"/>
          <w:sz w:val="28"/>
          <w:szCs w:val="28"/>
        </w:rPr>
        <w:t>и детей с ограниченными возможностями здоровья.</w:t>
      </w:r>
      <w:r w:rsidRPr="00C04AB7">
        <w:rPr>
          <w:rFonts w:ascii="Times New Roman" w:hAnsi="Times New Roman"/>
          <w:color w:val="000000"/>
          <w:sz w:val="28"/>
          <w:szCs w:val="28"/>
        </w:rPr>
        <w:t xml:space="preserve"> Это дети, проживающие на территории  Новосибирской области.</w:t>
      </w:r>
    </w:p>
    <w:p w:rsidR="002B0D5C" w:rsidRPr="00C04AB7" w:rsidRDefault="002B0D5C" w:rsidP="00C25A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 xml:space="preserve">Получение образования детьми с ограниченными возможностями здоровья и детьми-инвалидами 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  <w:r w:rsidRPr="00C04AB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Наша цель - это</w:t>
      </w:r>
      <w:r w:rsidRPr="00C04AB7">
        <w:rPr>
          <w:rFonts w:ascii="Times New Roman" w:hAnsi="Times New Roman"/>
          <w:sz w:val="28"/>
          <w:szCs w:val="28"/>
        </w:rPr>
        <w:t xml:space="preserve"> создание системы работы для обеспечения равного доступа к получению дополнительного образования и необходимых условий для достижения успеха в образовании всеми без исключения детьми, не зависимо от их индивидуальных особенностей, психических и физических возможностей. Построение и формирование высшей психической деятельности совершается в процессе социального развития ребенка. Социум и семья оказывают огромное влияние на формирование полноценной личности. Традиционная система психолого-педагогического сопровождения учащихся, функционирующая в специальных образовательных учреждениях, не обеспечивает необходимых условий для воспитания самостоятельной независимой личности и приводит, как правило, к снижению мотивации достижений, недостаточной сформированности коммуникативных умений и навыков. А ведь развитие ребенка с ограниченными возможностями осуществляется по тем же законам, что и развитие его здорового сверстника.</w:t>
      </w:r>
    </w:p>
    <w:p w:rsidR="002B0D5C" w:rsidRPr="00C04AB7" w:rsidRDefault="002B0D5C" w:rsidP="00BF7D31">
      <w:pPr>
        <w:spacing w:after="0" w:line="22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>Госавтоинспектор обратила внимание присутствующих, что многие российские и зарубежные педагоги ловко совмещают преподавание своего предмета с ПДД, включая в свой предмет элементы дорожных правил. Таким образом, они, ненавязчиво, раз за разом повторяя прописные дорожные истины, постепенно формируют у ребёнка устойчивые знания и в конечном итоге — потребность соблюдать правила поведения на дороге и вблизи неё. Вместе с математикой, правописанием, литературой и другими школьными предметами ребёнок усваивает правила пешехода, пассажира, велосипедиста и т.д.</w:t>
      </w:r>
      <w:r w:rsidRPr="00C04A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4AB7">
        <w:rPr>
          <w:rFonts w:ascii="Times New Roman" w:hAnsi="Times New Roman"/>
          <w:sz w:val="28"/>
          <w:szCs w:val="28"/>
        </w:rPr>
        <w:t>Ольга Николаевна рассказала, к</w:t>
      </w:r>
      <w:r w:rsidRPr="00C04AB7">
        <w:rPr>
          <w:rFonts w:ascii="Times New Roman" w:hAnsi="Times New Roman"/>
          <w:bCs/>
          <w:iCs/>
          <w:sz w:val="28"/>
          <w:szCs w:val="28"/>
        </w:rPr>
        <w:t>ак включать элементы дорожной безопасности в школьные предметы, например использования ПДД в уроке математики для третьего класса.</w:t>
      </w:r>
    </w:p>
    <w:p w:rsidR="002B0D5C" w:rsidRPr="00C04AB7" w:rsidRDefault="002B0D5C" w:rsidP="00C04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 xml:space="preserve">«Вы, внимательные и неравнодушные педагоги, </w:t>
      </w:r>
      <w:r>
        <w:rPr>
          <w:rFonts w:ascii="Times New Roman" w:hAnsi="Times New Roman"/>
          <w:sz w:val="28"/>
          <w:szCs w:val="28"/>
        </w:rPr>
        <w:t>можете</w:t>
      </w:r>
      <w:r w:rsidRPr="00C04AB7">
        <w:rPr>
          <w:rFonts w:ascii="Times New Roman" w:hAnsi="Times New Roman"/>
          <w:sz w:val="28"/>
          <w:szCs w:val="28"/>
        </w:rPr>
        <w:t xml:space="preserve"> нести через свой предмет жизненно необходимую нашим детям информацию о безопасном участии в дорожном движении. В любом школьном предмете можно найти место Правилам дорожного движения, пропагандировать необходимость их соблюдения. Особую важность и огромное смысловое значение такие интегрированные уроки приобретают сейчас, с введением Федеральных государственных образовательных стандартов. К сожалению, сейчас в школьной программе нет отдельных уроков ПДД. Кто знает, возможно, настанет время, когда изучение ПДД станет обязательным и будет включено в школьную программу как самостоятельный раздел. А пока я предлагаю всем учителям-предметникам включиться в наш проект-путешествие по стране знаний «ПДД в любом уроке», - обратилась Ольга Николаевна к педагогам Регионального Ресурсного Центра Дистанционного Обучения.  </w:t>
      </w:r>
    </w:p>
    <w:p w:rsidR="002B0D5C" w:rsidRPr="00C04AB7" w:rsidRDefault="002B0D5C" w:rsidP="007D04C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04AB7">
        <w:rPr>
          <w:sz w:val="28"/>
          <w:szCs w:val="28"/>
        </w:rPr>
        <w:t xml:space="preserve">«Уверена, что </w:t>
      </w:r>
      <w:r>
        <w:rPr>
          <w:sz w:val="28"/>
          <w:szCs w:val="28"/>
        </w:rPr>
        <w:t>это</w:t>
      </w:r>
      <w:r w:rsidRPr="00C04AB7">
        <w:rPr>
          <w:sz w:val="28"/>
          <w:szCs w:val="28"/>
        </w:rPr>
        <w:t xml:space="preserve"> путешествие будет очень интересным и познавательным</w:t>
      </w:r>
      <w:r>
        <w:rPr>
          <w:sz w:val="28"/>
          <w:szCs w:val="28"/>
        </w:rPr>
        <w:t xml:space="preserve"> для детей</w:t>
      </w:r>
      <w:r w:rsidRPr="00C04AB7">
        <w:rPr>
          <w:sz w:val="28"/>
          <w:szCs w:val="28"/>
        </w:rPr>
        <w:t>. Именно инклюзивное образование позволяет формировать такое образовательное пространство, в котором любой ребенок с разными психофизиологическими и индивидуальными особенностями может быть включен в образовательную и социальную жизнь образовательного учреждения, что позволяет ему добиваться успехов, ощущать безопасность и свою значимость в коллективе сверстников», - завершила своё выступление Госавтоинспектор.</w:t>
      </w:r>
    </w:p>
    <w:p w:rsidR="002B0D5C" w:rsidRDefault="002B0D5C" w:rsidP="007C42B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D5C" w:rsidRDefault="002B0D5C" w:rsidP="00B75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D5C" w:rsidRPr="007C42BF" w:rsidRDefault="002B0D5C" w:rsidP="007C42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C42BF">
        <w:rPr>
          <w:rFonts w:ascii="Times New Roman" w:hAnsi="Times New Roman"/>
          <w:i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2B0D5C" w:rsidRPr="007C42BF" w:rsidSect="00E605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22EA7"/>
    <w:rsid w:val="00023422"/>
    <w:rsid w:val="00024D58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85C05"/>
    <w:rsid w:val="000879F0"/>
    <w:rsid w:val="0009376F"/>
    <w:rsid w:val="00096269"/>
    <w:rsid w:val="000B0C58"/>
    <w:rsid w:val="000B1C94"/>
    <w:rsid w:val="000B23A6"/>
    <w:rsid w:val="000C41E1"/>
    <w:rsid w:val="000C493F"/>
    <w:rsid w:val="000C6B46"/>
    <w:rsid w:val="000D670A"/>
    <w:rsid w:val="000E1747"/>
    <w:rsid w:val="000F06C4"/>
    <w:rsid w:val="000F3C9D"/>
    <w:rsid w:val="000F4405"/>
    <w:rsid w:val="000F5D7C"/>
    <w:rsid w:val="001120CB"/>
    <w:rsid w:val="001138EB"/>
    <w:rsid w:val="00114F54"/>
    <w:rsid w:val="00115B18"/>
    <w:rsid w:val="0012355A"/>
    <w:rsid w:val="00130E3C"/>
    <w:rsid w:val="001331FF"/>
    <w:rsid w:val="00135D57"/>
    <w:rsid w:val="00140F6E"/>
    <w:rsid w:val="0014371B"/>
    <w:rsid w:val="001470B7"/>
    <w:rsid w:val="00151379"/>
    <w:rsid w:val="00151DD1"/>
    <w:rsid w:val="00155DEE"/>
    <w:rsid w:val="00156044"/>
    <w:rsid w:val="001566BD"/>
    <w:rsid w:val="00156755"/>
    <w:rsid w:val="00156BEB"/>
    <w:rsid w:val="00160461"/>
    <w:rsid w:val="00162245"/>
    <w:rsid w:val="00163AD9"/>
    <w:rsid w:val="00165A16"/>
    <w:rsid w:val="001701F2"/>
    <w:rsid w:val="00171048"/>
    <w:rsid w:val="0017259F"/>
    <w:rsid w:val="001770BB"/>
    <w:rsid w:val="00182745"/>
    <w:rsid w:val="00183EE1"/>
    <w:rsid w:val="001842D9"/>
    <w:rsid w:val="001901FC"/>
    <w:rsid w:val="001961B4"/>
    <w:rsid w:val="0019715A"/>
    <w:rsid w:val="001A2502"/>
    <w:rsid w:val="001A4039"/>
    <w:rsid w:val="001A7070"/>
    <w:rsid w:val="001B0D90"/>
    <w:rsid w:val="001B2DA4"/>
    <w:rsid w:val="001B7078"/>
    <w:rsid w:val="001C4451"/>
    <w:rsid w:val="001C4702"/>
    <w:rsid w:val="001C7070"/>
    <w:rsid w:val="001D0ABC"/>
    <w:rsid w:val="001D0F30"/>
    <w:rsid w:val="001D49F4"/>
    <w:rsid w:val="001D608F"/>
    <w:rsid w:val="001D613C"/>
    <w:rsid w:val="001E32B3"/>
    <w:rsid w:val="001F16C8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79F"/>
    <w:rsid w:val="00244AAD"/>
    <w:rsid w:val="0024614B"/>
    <w:rsid w:val="00253691"/>
    <w:rsid w:val="002538F2"/>
    <w:rsid w:val="00255A78"/>
    <w:rsid w:val="0026500C"/>
    <w:rsid w:val="0026754A"/>
    <w:rsid w:val="00273D43"/>
    <w:rsid w:val="002742B9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D5C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7F67"/>
    <w:rsid w:val="002E21AD"/>
    <w:rsid w:val="002E7A9C"/>
    <w:rsid w:val="002F0200"/>
    <w:rsid w:val="002F0B60"/>
    <w:rsid w:val="00303660"/>
    <w:rsid w:val="00303F8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511DA"/>
    <w:rsid w:val="00353498"/>
    <w:rsid w:val="00360019"/>
    <w:rsid w:val="00361859"/>
    <w:rsid w:val="0036244C"/>
    <w:rsid w:val="003624ED"/>
    <w:rsid w:val="00362F36"/>
    <w:rsid w:val="00363761"/>
    <w:rsid w:val="00367634"/>
    <w:rsid w:val="0037020D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4E32"/>
    <w:rsid w:val="003C42D7"/>
    <w:rsid w:val="003D393C"/>
    <w:rsid w:val="003D46C2"/>
    <w:rsid w:val="003E43DD"/>
    <w:rsid w:val="003F6699"/>
    <w:rsid w:val="003F707D"/>
    <w:rsid w:val="004026E9"/>
    <w:rsid w:val="004073FF"/>
    <w:rsid w:val="00407483"/>
    <w:rsid w:val="00413D56"/>
    <w:rsid w:val="00421AFD"/>
    <w:rsid w:val="00423D2A"/>
    <w:rsid w:val="004267D2"/>
    <w:rsid w:val="00430AA1"/>
    <w:rsid w:val="00430CB4"/>
    <w:rsid w:val="004346B7"/>
    <w:rsid w:val="00435A36"/>
    <w:rsid w:val="00435EF6"/>
    <w:rsid w:val="00437E60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4FF5"/>
    <w:rsid w:val="004872F8"/>
    <w:rsid w:val="00487772"/>
    <w:rsid w:val="00490D03"/>
    <w:rsid w:val="00497BEB"/>
    <w:rsid w:val="00497E1E"/>
    <w:rsid w:val="004A3EB2"/>
    <w:rsid w:val="004A6C75"/>
    <w:rsid w:val="004B377F"/>
    <w:rsid w:val="004B3E73"/>
    <w:rsid w:val="004B554E"/>
    <w:rsid w:val="004B617A"/>
    <w:rsid w:val="004C531C"/>
    <w:rsid w:val="004C7463"/>
    <w:rsid w:val="004D08BA"/>
    <w:rsid w:val="004D21DA"/>
    <w:rsid w:val="004D29D9"/>
    <w:rsid w:val="004D4A70"/>
    <w:rsid w:val="004E148C"/>
    <w:rsid w:val="004E7C58"/>
    <w:rsid w:val="004F08E9"/>
    <w:rsid w:val="004F5641"/>
    <w:rsid w:val="00500932"/>
    <w:rsid w:val="00502CFA"/>
    <w:rsid w:val="005031D0"/>
    <w:rsid w:val="00506131"/>
    <w:rsid w:val="0051009E"/>
    <w:rsid w:val="0051508B"/>
    <w:rsid w:val="00516B01"/>
    <w:rsid w:val="00524AF3"/>
    <w:rsid w:val="00525A17"/>
    <w:rsid w:val="005304CB"/>
    <w:rsid w:val="00531DAB"/>
    <w:rsid w:val="00531FE1"/>
    <w:rsid w:val="00533F77"/>
    <w:rsid w:val="005447E6"/>
    <w:rsid w:val="00547932"/>
    <w:rsid w:val="005504F7"/>
    <w:rsid w:val="0055277E"/>
    <w:rsid w:val="005534E7"/>
    <w:rsid w:val="00555ADC"/>
    <w:rsid w:val="0056033C"/>
    <w:rsid w:val="00560564"/>
    <w:rsid w:val="00560945"/>
    <w:rsid w:val="0056529C"/>
    <w:rsid w:val="00566FDA"/>
    <w:rsid w:val="00567659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47FE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0876"/>
    <w:rsid w:val="005F27D7"/>
    <w:rsid w:val="0060270B"/>
    <w:rsid w:val="00604F75"/>
    <w:rsid w:val="00605EDC"/>
    <w:rsid w:val="006111E0"/>
    <w:rsid w:val="0061139D"/>
    <w:rsid w:val="0061259F"/>
    <w:rsid w:val="0061455F"/>
    <w:rsid w:val="00624142"/>
    <w:rsid w:val="00626BC0"/>
    <w:rsid w:val="006300EC"/>
    <w:rsid w:val="00635A1D"/>
    <w:rsid w:val="00636831"/>
    <w:rsid w:val="00636B43"/>
    <w:rsid w:val="00636BD2"/>
    <w:rsid w:val="006414A1"/>
    <w:rsid w:val="00651165"/>
    <w:rsid w:val="00651911"/>
    <w:rsid w:val="00652D34"/>
    <w:rsid w:val="0065513F"/>
    <w:rsid w:val="0065622E"/>
    <w:rsid w:val="00660241"/>
    <w:rsid w:val="0066281A"/>
    <w:rsid w:val="00666D30"/>
    <w:rsid w:val="00672A30"/>
    <w:rsid w:val="00675025"/>
    <w:rsid w:val="00682102"/>
    <w:rsid w:val="0068375A"/>
    <w:rsid w:val="006845AF"/>
    <w:rsid w:val="006A0528"/>
    <w:rsid w:val="006A1B26"/>
    <w:rsid w:val="006A32DA"/>
    <w:rsid w:val="006A7CFD"/>
    <w:rsid w:val="006B2F67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77A3"/>
    <w:rsid w:val="006E7AD2"/>
    <w:rsid w:val="006F4A1B"/>
    <w:rsid w:val="006F4ADB"/>
    <w:rsid w:val="006F673F"/>
    <w:rsid w:val="006F6894"/>
    <w:rsid w:val="006F7B1F"/>
    <w:rsid w:val="00704978"/>
    <w:rsid w:val="00704B76"/>
    <w:rsid w:val="00706BA2"/>
    <w:rsid w:val="00706C28"/>
    <w:rsid w:val="0070778B"/>
    <w:rsid w:val="0071777E"/>
    <w:rsid w:val="00726B84"/>
    <w:rsid w:val="00727C07"/>
    <w:rsid w:val="007323B6"/>
    <w:rsid w:val="00732AC5"/>
    <w:rsid w:val="00734C25"/>
    <w:rsid w:val="007354DE"/>
    <w:rsid w:val="00736D8F"/>
    <w:rsid w:val="00751744"/>
    <w:rsid w:val="007528BA"/>
    <w:rsid w:val="00752D51"/>
    <w:rsid w:val="00753E02"/>
    <w:rsid w:val="00754AC6"/>
    <w:rsid w:val="0076210A"/>
    <w:rsid w:val="007621D6"/>
    <w:rsid w:val="00763D53"/>
    <w:rsid w:val="00766051"/>
    <w:rsid w:val="00766081"/>
    <w:rsid w:val="00766A07"/>
    <w:rsid w:val="00767283"/>
    <w:rsid w:val="00767390"/>
    <w:rsid w:val="007747BE"/>
    <w:rsid w:val="00774A4C"/>
    <w:rsid w:val="00781C1B"/>
    <w:rsid w:val="00783A29"/>
    <w:rsid w:val="0078639E"/>
    <w:rsid w:val="007940B0"/>
    <w:rsid w:val="007A002A"/>
    <w:rsid w:val="007A098B"/>
    <w:rsid w:val="007A1336"/>
    <w:rsid w:val="007A1F72"/>
    <w:rsid w:val="007A2909"/>
    <w:rsid w:val="007A29DB"/>
    <w:rsid w:val="007A35DD"/>
    <w:rsid w:val="007A52A9"/>
    <w:rsid w:val="007A7E42"/>
    <w:rsid w:val="007B4390"/>
    <w:rsid w:val="007B4EF0"/>
    <w:rsid w:val="007B5F82"/>
    <w:rsid w:val="007C42BF"/>
    <w:rsid w:val="007C795A"/>
    <w:rsid w:val="007D04C6"/>
    <w:rsid w:val="007D1C0A"/>
    <w:rsid w:val="007D4526"/>
    <w:rsid w:val="007D5714"/>
    <w:rsid w:val="007D57F1"/>
    <w:rsid w:val="007D7DC9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51CE"/>
    <w:rsid w:val="00820AD9"/>
    <w:rsid w:val="00825E79"/>
    <w:rsid w:val="008326B7"/>
    <w:rsid w:val="008332D1"/>
    <w:rsid w:val="00833E76"/>
    <w:rsid w:val="00835BBA"/>
    <w:rsid w:val="00840E2D"/>
    <w:rsid w:val="0084179A"/>
    <w:rsid w:val="00841976"/>
    <w:rsid w:val="0084384A"/>
    <w:rsid w:val="00845D80"/>
    <w:rsid w:val="00851A73"/>
    <w:rsid w:val="00860A80"/>
    <w:rsid w:val="00863980"/>
    <w:rsid w:val="00864E0F"/>
    <w:rsid w:val="008709B6"/>
    <w:rsid w:val="00872B18"/>
    <w:rsid w:val="008778AE"/>
    <w:rsid w:val="00884943"/>
    <w:rsid w:val="008879FA"/>
    <w:rsid w:val="00892AD7"/>
    <w:rsid w:val="008A366D"/>
    <w:rsid w:val="008A4F30"/>
    <w:rsid w:val="008B0167"/>
    <w:rsid w:val="008B0D29"/>
    <w:rsid w:val="008C15CF"/>
    <w:rsid w:val="008C5316"/>
    <w:rsid w:val="008D2FF6"/>
    <w:rsid w:val="008E069F"/>
    <w:rsid w:val="008E4718"/>
    <w:rsid w:val="008E63B5"/>
    <w:rsid w:val="008F5E02"/>
    <w:rsid w:val="008F7D4A"/>
    <w:rsid w:val="00900571"/>
    <w:rsid w:val="00902433"/>
    <w:rsid w:val="00904711"/>
    <w:rsid w:val="00904720"/>
    <w:rsid w:val="00907371"/>
    <w:rsid w:val="0091169A"/>
    <w:rsid w:val="00912D70"/>
    <w:rsid w:val="009151EB"/>
    <w:rsid w:val="00915E39"/>
    <w:rsid w:val="009160F1"/>
    <w:rsid w:val="00916B4E"/>
    <w:rsid w:val="0092000F"/>
    <w:rsid w:val="00923792"/>
    <w:rsid w:val="009237BA"/>
    <w:rsid w:val="009277C1"/>
    <w:rsid w:val="00930D59"/>
    <w:rsid w:val="00931CB7"/>
    <w:rsid w:val="00941672"/>
    <w:rsid w:val="00941ED9"/>
    <w:rsid w:val="00942343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206"/>
    <w:rsid w:val="00971812"/>
    <w:rsid w:val="00971A64"/>
    <w:rsid w:val="00972768"/>
    <w:rsid w:val="00973E3A"/>
    <w:rsid w:val="00973F3F"/>
    <w:rsid w:val="0097705E"/>
    <w:rsid w:val="009836CC"/>
    <w:rsid w:val="009862B0"/>
    <w:rsid w:val="00991C03"/>
    <w:rsid w:val="00994B60"/>
    <w:rsid w:val="009A35AB"/>
    <w:rsid w:val="009B0F24"/>
    <w:rsid w:val="009C1266"/>
    <w:rsid w:val="009C3606"/>
    <w:rsid w:val="009C75A7"/>
    <w:rsid w:val="009D1E65"/>
    <w:rsid w:val="009D2839"/>
    <w:rsid w:val="009D44F5"/>
    <w:rsid w:val="009D48A8"/>
    <w:rsid w:val="009E10A6"/>
    <w:rsid w:val="009E4BFD"/>
    <w:rsid w:val="009E5155"/>
    <w:rsid w:val="009E7028"/>
    <w:rsid w:val="009F243B"/>
    <w:rsid w:val="009F39DF"/>
    <w:rsid w:val="009F4274"/>
    <w:rsid w:val="00A00541"/>
    <w:rsid w:val="00A01B02"/>
    <w:rsid w:val="00A10096"/>
    <w:rsid w:val="00A11E94"/>
    <w:rsid w:val="00A1343C"/>
    <w:rsid w:val="00A14AF9"/>
    <w:rsid w:val="00A172D5"/>
    <w:rsid w:val="00A17DB5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61A2C"/>
    <w:rsid w:val="00A62369"/>
    <w:rsid w:val="00A65210"/>
    <w:rsid w:val="00A652F5"/>
    <w:rsid w:val="00A65D7E"/>
    <w:rsid w:val="00A73DB1"/>
    <w:rsid w:val="00A76455"/>
    <w:rsid w:val="00A97B9E"/>
    <w:rsid w:val="00AA0B80"/>
    <w:rsid w:val="00AA1EFE"/>
    <w:rsid w:val="00AA6CE1"/>
    <w:rsid w:val="00AA7D56"/>
    <w:rsid w:val="00AB05BE"/>
    <w:rsid w:val="00AB3422"/>
    <w:rsid w:val="00AB54B1"/>
    <w:rsid w:val="00AB57E0"/>
    <w:rsid w:val="00AB6B26"/>
    <w:rsid w:val="00AC1935"/>
    <w:rsid w:val="00AD2908"/>
    <w:rsid w:val="00AD7F14"/>
    <w:rsid w:val="00AE1619"/>
    <w:rsid w:val="00AE35CF"/>
    <w:rsid w:val="00AE4DB0"/>
    <w:rsid w:val="00AE574C"/>
    <w:rsid w:val="00AF00B2"/>
    <w:rsid w:val="00AF4A74"/>
    <w:rsid w:val="00AF6DA6"/>
    <w:rsid w:val="00AF79C6"/>
    <w:rsid w:val="00B01F7D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3000D"/>
    <w:rsid w:val="00B32D65"/>
    <w:rsid w:val="00B34A30"/>
    <w:rsid w:val="00B35C07"/>
    <w:rsid w:val="00B412C2"/>
    <w:rsid w:val="00B439B0"/>
    <w:rsid w:val="00B4456E"/>
    <w:rsid w:val="00B4572B"/>
    <w:rsid w:val="00B47BD9"/>
    <w:rsid w:val="00B50221"/>
    <w:rsid w:val="00B52B99"/>
    <w:rsid w:val="00B53DFF"/>
    <w:rsid w:val="00B5513C"/>
    <w:rsid w:val="00B55FEB"/>
    <w:rsid w:val="00B6051A"/>
    <w:rsid w:val="00B64EDC"/>
    <w:rsid w:val="00B658E0"/>
    <w:rsid w:val="00B65CC1"/>
    <w:rsid w:val="00B670F2"/>
    <w:rsid w:val="00B72EB6"/>
    <w:rsid w:val="00B734FB"/>
    <w:rsid w:val="00B75018"/>
    <w:rsid w:val="00B77AEE"/>
    <w:rsid w:val="00B82299"/>
    <w:rsid w:val="00B82C3D"/>
    <w:rsid w:val="00B8452E"/>
    <w:rsid w:val="00B859FB"/>
    <w:rsid w:val="00B878E9"/>
    <w:rsid w:val="00B87E99"/>
    <w:rsid w:val="00B9462B"/>
    <w:rsid w:val="00B95A91"/>
    <w:rsid w:val="00B96620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7AB8"/>
    <w:rsid w:val="00BE5AF4"/>
    <w:rsid w:val="00BF2979"/>
    <w:rsid w:val="00BF7D31"/>
    <w:rsid w:val="00C01CC4"/>
    <w:rsid w:val="00C04AB7"/>
    <w:rsid w:val="00C17227"/>
    <w:rsid w:val="00C212F6"/>
    <w:rsid w:val="00C218E2"/>
    <w:rsid w:val="00C25A85"/>
    <w:rsid w:val="00C338CE"/>
    <w:rsid w:val="00C365CE"/>
    <w:rsid w:val="00C40A67"/>
    <w:rsid w:val="00C42D32"/>
    <w:rsid w:val="00C441EF"/>
    <w:rsid w:val="00C455E7"/>
    <w:rsid w:val="00C51101"/>
    <w:rsid w:val="00C51258"/>
    <w:rsid w:val="00C51693"/>
    <w:rsid w:val="00C51735"/>
    <w:rsid w:val="00C52981"/>
    <w:rsid w:val="00C61739"/>
    <w:rsid w:val="00C626EE"/>
    <w:rsid w:val="00C63C96"/>
    <w:rsid w:val="00C65D9D"/>
    <w:rsid w:val="00C6651D"/>
    <w:rsid w:val="00C7053B"/>
    <w:rsid w:val="00C71058"/>
    <w:rsid w:val="00C7160A"/>
    <w:rsid w:val="00C7186D"/>
    <w:rsid w:val="00C81827"/>
    <w:rsid w:val="00C8259A"/>
    <w:rsid w:val="00C83122"/>
    <w:rsid w:val="00C8592F"/>
    <w:rsid w:val="00C85C2C"/>
    <w:rsid w:val="00C93144"/>
    <w:rsid w:val="00C93A7C"/>
    <w:rsid w:val="00CA06E9"/>
    <w:rsid w:val="00CA536F"/>
    <w:rsid w:val="00CA5828"/>
    <w:rsid w:val="00CA6415"/>
    <w:rsid w:val="00CA6DFA"/>
    <w:rsid w:val="00CB4A85"/>
    <w:rsid w:val="00CB574E"/>
    <w:rsid w:val="00CC18F4"/>
    <w:rsid w:val="00CD298C"/>
    <w:rsid w:val="00CD46FC"/>
    <w:rsid w:val="00CE61ED"/>
    <w:rsid w:val="00CF2579"/>
    <w:rsid w:val="00CF3170"/>
    <w:rsid w:val="00CF32CD"/>
    <w:rsid w:val="00CF7A87"/>
    <w:rsid w:val="00D045FF"/>
    <w:rsid w:val="00D0673E"/>
    <w:rsid w:val="00D12820"/>
    <w:rsid w:val="00D24728"/>
    <w:rsid w:val="00D26B2C"/>
    <w:rsid w:val="00D3111F"/>
    <w:rsid w:val="00D31CBA"/>
    <w:rsid w:val="00D35A13"/>
    <w:rsid w:val="00D41D19"/>
    <w:rsid w:val="00D425AD"/>
    <w:rsid w:val="00D460AF"/>
    <w:rsid w:val="00D47F7E"/>
    <w:rsid w:val="00D523BA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1350"/>
    <w:rsid w:val="00D83B31"/>
    <w:rsid w:val="00D9258A"/>
    <w:rsid w:val="00D95257"/>
    <w:rsid w:val="00D97113"/>
    <w:rsid w:val="00D97455"/>
    <w:rsid w:val="00D97FB1"/>
    <w:rsid w:val="00DA46CB"/>
    <w:rsid w:val="00DA4C66"/>
    <w:rsid w:val="00DA7959"/>
    <w:rsid w:val="00DB0F02"/>
    <w:rsid w:val="00DD22BD"/>
    <w:rsid w:val="00DD40EB"/>
    <w:rsid w:val="00DD5AE1"/>
    <w:rsid w:val="00DE3E35"/>
    <w:rsid w:val="00DE6040"/>
    <w:rsid w:val="00DE736E"/>
    <w:rsid w:val="00DF1400"/>
    <w:rsid w:val="00DF1C28"/>
    <w:rsid w:val="00DF61F8"/>
    <w:rsid w:val="00E164F4"/>
    <w:rsid w:val="00E179D0"/>
    <w:rsid w:val="00E22F62"/>
    <w:rsid w:val="00E2404C"/>
    <w:rsid w:val="00E31F15"/>
    <w:rsid w:val="00E323B1"/>
    <w:rsid w:val="00E42963"/>
    <w:rsid w:val="00E45897"/>
    <w:rsid w:val="00E47CF2"/>
    <w:rsid w:val="00E51FD7"/>
    <w:rsid w:val="00E5691E"/>
    <w:rsid w:val="00E605E0"/>
    <w:rsid w:val="00E6288B"/>
    <w:rsid w:val="00E66205"/>
    <w:rsid w:val="00E675AD"/>
    <w:rsid w:val="00E71045"/>
    <w:rsid w:val="00E7340B"/>
    <w:rsid w:val="00E74838"/>
    <w:rsid w:val="00E7664F"/>
    <w:rsid w:val="00E767D0"/>
    <w:rsid w:val="00E80918"/>
    <w:rsid w:val="00E82DCB"/>
    <w:rsid w:val="00E87735"/>
    <w:rsid w:val="00E91CB0"/>
    <w:rsid w:val="00E92F4B"/>
    <w:rsid w:val="00E93495"/>
    <w:rsid w:val="00E95DA5"/>
    <w:rsid w:val="00E97EAC"/>
    <w:rsid w:val="00EB2CD6"/>
    <w:rsid w:val="00EB5556"/>
    <w:rsid w:val="00EC0393"/>
    <w:rsid w:val="00EC18C8"/>
    <w:rsid w:val="00EC7653"/>
    <w:rsid w:val="00ED1AE4"/>
    <w:rsid w:val="00ED1FB6"/>
    <w:rsid w:val="00ED32D0"/>
    <w:rsid w:val="00ED3898"/>
    <w:rsid w:val="00ED5E79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630"/>
    <w:rsid w:val="00F03F87"/>
    <w:rsid w:val="00F05B25"/>
    <w:rsid w:val="00F10BBB"/>
    <w:rsid w:val="00F13609"/>
    <w:rsid w:val="00F142B3"/>
    <w:rsid w:val="00F209A6"/>
    <w:rsid w:val="00F22792"/>
    <w:rsid w:val="00F37FB9"/>
    <w:rsid w:val="00F4459A"/>
    <w:rsid w:val="00F45E0B"/>
    <w:rsid w:val="00F46A5C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346"/>
    <w:rsid w:val="00F8140D"/>
    <w:rsid w:val="00F81F65"/>
    <w:rsid w:val="00F8382D"/>
    <w:rsid w:val="00F87397"/>
    <w:rsid w:val="00F974EB"/>
    <w:rsid w:val="00F97AD3"/>
    <w:rsid w:val="00FB1F1E"/>
    <w:rsid w:val="00FB572E"/>
    <w:rsid w:val="00FC0ACE"/>
    <w:rsid w:val="00FC73B1"/>
    <w:rsid w:val="00FD386C"/>
    <w:rsid w:val="00FE06CE"/>
    <w:rsid w:val="00FE3E64"/>
    <w:rsid w:val="00FE662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BE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A29DB"/>
  </w:style>
  <w:style w:type="character" w:styleId="Hyperlink">
    <w:name w:val="Hyperlink"/>
    <w:basedOn w:val="DefaultParagraphFont"/>
    <w:uiPriority w:val="99"/>
    <w:rsid w:val="005C01F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C4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815</Words>
  <Characters>4647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2017-04-03T11:42:00Z</cp:lastPrinted>
  <dcterms:created xsi:type="dcterms:W3CDTF">2017-04-03T11:43:00Z</dcterms:created>
  <dcterms:modified xsi:type="dcterms:W3CDTF">2017-04-03T11:54:00Z</dcterms:modified>
</cp:coreProperties>
</file>