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61" w:rsidRDefault="00F57B61" w:rsidP="0097651E">
      <w:pPr>
        <w:spacing w:after="0" w:line="240" w:lineRule="auto"/>
        <w:jc w:val="both"/>
        <w:rPr>
          <w:rFonts w:ascii="Times New Roman" w:hAnsi="Times New Roman"/>
          <w:b/>
          <w:color w:val="2D261E"/>
          <w:sz w:val="28"/>
          <w:szCs w:val="28"/>
        </w:rPr>
      </w:pPr>
    </w:p>
    <w:p w:rsidR="00F57B61" w:rsidRDefault="00F57B61" w:rsidP="00A634C3">
      <w:pPr>
        <w:spacing w:after="0" w:line="240" w:lineRule="auto"/>
        <w:jc w:val="center"/>
        <w:rPr>
          <w:rFonts w:ascii="Times New Roman" w:hAnsi="Times New Roman"/>
          <w:b/>
          <w:color w:val="2D261E"/>
          <w:sz w:val="28"/>
          <w:szCs w:val="28"/>
        </w:rPr>
      </w:pPr>
      <w:r w:rsidRPr="008577DF">
        <w:rPr>
          <w:rFonts w:ascii="Times New Roman" w:hAnsi="Times New Roman"/>
          <w:b/>
          <w:color w:val="2D261E"/>
          <w:sz w:val="28"/>
          <w:szCs w:val="28"/>
        </w:rPr>
        <w:t xml:space="preserve">ГИБДД сообщает: </w:t>
      </w:r>
      <w:r>
        <w:rPr>
          <w:rFonts w:ascii="Times New Roman" w:hAnsi="Times New Roman"/>
          <w:b/>
          <w:color w:val="2D261E"/>
          <w:sz w:val="28"/>
          <w:szCs w:val="28"/>
        </w:rPr>
        <w:t>Дети на дорогах.</w:t>
      </w:r>
    </w:p>
    <w:p w:rsidR="00F57B61" w:rsidRDefault="00F57B61" w:rsidP="0097651E">
      <w:pPr>
        <w:spacing w:after="0" w:line="240" w:lineRule="auto"/>
        <w:jc w:val="both"/>
        <w:rPr>
          <w:rFonts w:ascii="Times New Roman" w:hAnsi="Times New Roman"/>
          <w:b/>
          <w:color w:val="2D261E"/>
          <w:sz w:val="28"/>
          <w:szCs w:val="28"/>
        </w:rPr>
      </w:pPr>
    </w:p>
    <w:p w:rsidR="00F57B61" w:rsidRPr="00095FB6" w:rsidRDefault="00F57B61" w:rsidP="0097651E">
      <w:pPr>
        <w:spacing w:after="0" w:line="240" w:lineRule="auto"/>
        <w:jc w:val="both"/>
        <w:rPr>
          <w:rFonts w:ascii="Times New Roman" w:hAnsi="Times New Roman"/>
          <w:b/>
          <w:color w:val="2D261E"/>
          <w:sz w:val="26"/>
          <w:szCs w:val="26"/>
        </w:rPr>
      </w:pPr>
      <w:r>
        <w:rPr>
          <w:rFonts w:ascii="Times New Roman" w:hAnsi="Times New Roman"/>
          <w:b/>
          <w:color w:val="2D261E"/>
          <w:sz w:val="26"/>
          <w:szCs w:val="26"/>
        </w:rPr>
        <w:t>В</w:t>
      </w:r>
      <w:r w:rsidRPr="00095FB6">
        <w:rPr>
          <w:rFonts w:ascii="Times New Roman" w:hAnsi="Times New Roman"/>
          <w:b/>
          <w:color w:val="2D261E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2D261E"/>
          <w:sz w:val="26"/>
          <w:szCs w:val="26"/>
        </w:rPr>
        <w:t>поселке Краснообск  Новосибирского района Н</w:t>
      </w:r>
      <w:r w:rsidRPr="00095FB6">
        <w:rPr>
          <w:rFonts w:ascii="Times New Roman" w:hAnsi="Times New Roman"/>
          <w:b/>
          <w:color w:val="2D261E"/>
          <w:sz w:val="26"/>
          <w:szCs w:val="26"/>
        </w:rPr>
        <w:t>овосибирской о</w:t>
      </w:r>
      <w:r>
        <w:rPr>
          <w:rFonts w:ascii="Times New Roman" w:hAnsi="Times New Roman"/>
          <w:b/>
          <w:color w:val="2D261E"/>
          <w:sz w:val="26"/>
          <w:szCs w:val="26"/>
        </w:rPr>
        <w:t>бласти  в летний период травмированы  дети в результате дорожно-транспортных происшествий.</w:t>
      </w:r>
    </w:p>
    <w:p w:rsidR="00F57B61" w:rsidRPr="00260565" w:rsidRDefault="00F57B61" w:rsidP="00B11A1C">
      <w:pPr>
        <w:spacing w:after="0" w:line="240" w:lineRule="auto"/>
        <w:jc w:val="both"/>
        <w:rPr>
          <w:rFonts w:ascii="Times New Roman" w:hAnsi="Times New Roman"/>
          <w:color w:val="2D261E"/>
          <w:sz w:val="26"/>
          <w:szCs w:val="26"/>
        </w:rPr>
      </w:pPr>
      <w:r w:rsidRPr="00260565">
        <w:rPr>
          <w:rFonts w:ascii="Times New Roman" w:hAnsi="Times New Roman"/>
          <w:color w:val="2D261E"/>
          <w:sz w:val="26"/>
          <w:szCs w:val="26"/>
        </w:rPr>
        <w:t xml:space="preserve">      Летний период  на дорогах Краснообска отмечен ростом  аварийности  с участием несовершеннолетних.  Два факта наезда на детей пешеходов зарегистрированы в сводках Госавтоинспекции Новосибирской области, оба  в зоне обозначенных нерегулируемых пешеходных переходов по улице Западная:</w:t>
      </w:r>
    </w:p>
    <w:p w:rsidR="00F57B61" w:rsidRPr="00260565" w:rsidRDefault="00F57B61" w:rsidP="00B11A1C">
      <w:pPr>
        <w:spacing w:after="0" w:line="240" w:lineRule="auto"/>
        <w:jc w:val="both"/>
        <w:rPr>
          <w:rFonts w:ascii="Times New Roman" w:hAnsi="Times New Roman"/>
          <w:color w:val="2D261E"/>
          <w:sz w:val="26"/>
          <w:szCs w:val="26"/>
        </w:rPr>
      </w:pPr>
      <w:r w:rsidRPr="00260565">
        <w:rPr>
          <w:rFonts w:ascii="Times New Roman" w:hAnsi="Times New Roman"/>
          <w:color w:val="2D261E"/>
          <w:sz w:val="26"/>
          <w:szCs w:val="26"/>
        </w:rPr>
        <w:t xml:space="preserve">      22  июня  около 11 часов дня водитель автомобиля  «Джип Гранд Чероке»  во время движения по ул. Западная  у дома №203 совершил наезд на несовершеннолетнего пешехода, который перебегал  улицу в зоне пешеходного перехода, предварительно не убедившись в безопасности своего перехода. В результате  дорожно-транспортного происшествия 9-летний ребенок получил травму головы, тела, ноги, находится в медицинском учреждении на лечении.</w:t>
      </w:r>
    </w:p>
    <w:p w:rsidR="00F57B61" w:rsidRPr="00260565" w:rsidRDefault="00F57B61" w:rsidP="00B11A1C">
      <w:pPr>
        <w:spacing w:after="0" w:line="240" w:lineRule="auto"/>
        <w:jc w:val="both"/>
        <w:rPr>
          <w:rFonts w:ascii="Times New Roman" w:hAnsi="Times New Roman"/>
          <w:color w:val="2D261E"/>
          <w:sz w:val="26"/>
          <w:szCs w:val="26"/>
        </w:rPr>
      </w:pPr>
      <w:r w:rsidRPr="00260565">
        <w:rPr>
          <w:rFonts w:ascii="Times New Roman" w:hAnsi="Times New Roman"/>
          <w:color w:val="2D261E"/>
          <w:sz w:val="26"/>
          <w:szCs w:val="26"/>
        </w:rPr>
        <w:t xml:space="preserve">      Две недели спустя  4 июля около 14 часов дня  на оборудованном нерегулируемом пешеходном переходе у дома №201 по улице Западная  водитель  автомобиля «Форд-Фокус», не предоставив преимущества  в движении  по пешеходному переходу, совершил наезд на двух пешеходов – мать с малолетним ребенком на руках, которые уже завершали переход на противоположную сторону улицы слева направо по ходу движения автомобиля. В результате наезда женщина упала сама, выронила малолетнего ребенка, который получил травмы и был доставлен в лечебное учреждение для оказания медицинской помощи.</w:t>
      </w:r>
    </w:p>
    <w:p w:rsidR="00F57B61" w:rsidRPr="00260565" w:rsidRDefault="00F57B61" w:rsidP="00B11A1C">
      <w:pPr>
        <w:spacing w:after="0" w:line="240" w:lineRule="auto"/>
        <w:jc w:val="both"/>
        <w:rPr>
          <w:rFonts w:ascii="Times New Roman" w:hAnsi="Times New Roman"/>
          <w:color w:val="2D261E"/>
          <w:sz w:val="26"/>
          <w:szCs w:val="26"/>
        </w:rPr>
      </w:pPr>
      <w:r w:rsidRPr="00260565">
        <w:rPr>
          <w:rFonts w:ascii="Times New Roman" w:hAnsi="Times New Roman"/>
          <w:color w:val="2D261E"/>
          <w:sz w:val="26"/>
          <w:szCs w:val="26"/>
        </w:rPr>
        <w:t xml:space="preserve">      По каждому факту сотрудниками Госавтоинспекции проводится проверка, устанавливаются причины и условия, которые способствовали совершению  дорожно-транспортных происшествий.</w:t>
      </w:r>
    </w:p>
    <w:p w:rsidR="00F57B61" w:rsidRPr="00260565" w:rsidRDefault="00F57B61" w:rsidP="00B11A1C">
      <w:pPr>
        <w:spacing w:after="0" w:line="240" w:lineRule="auto"/>
        <w:jc w:val="both"/>
        <w:rPr>
          <w:rFonts w:ascii="Times New Roman" w:hAnsi="Times New Roman"/>
          <w:color w:val="2D261E"/>
          <w:sz w:val="26"/>
          <w:szCs w:val="26"/>
        </w:rPr>
      </w:pPr>
      <w:r w:rsidRPr="00260565">
        <w:rPr>
          <w:rFonts w:ascii="Times New Roman" w:hAnsi="Times New Roman"/>
          <w:color w:val="2D261E"/>
          <w:sz w:val="26"/>
          <w:szCs w:val="26"/>
        </w:rPr>
        <w:t xml:space="preserve">      Уважаемые взрослые!  Напоминаем, что невнимательность   пешеходов вблизи проезжей части и переход  дороги являются основными причинами дорожно-транспортных происшествий.  Не оставляйте детей без контроля, сопровождая своих детей, не забывайте объяснять им правила безопасного поведения на улицах  и личным примером воспитывайте дисциплинированного участника дорожного движения.</w:t>
      </w:r>
    </w:p>
    <w:p w:rsidR="00F57B61" w:rsidRPr="00260565" w:rsidRDefault="00F57B61" w:rsidP="00B11A1C">
      <w:pPr>
        <w:spacing w:after="0" w:line="240" w:lineRule="auto"/>
        <w:jc w:val="both"/>
        <w:rPr>
          <w:rStyle w:val="s1"/>
          <w:rFonts w:ascii="Times New Roman" w:hAnsi="Times New Roman"/>
          <w:bCs/>
          <w:sz w:val="26"/>
          <w:szCs w:val="26"/>
        </w:rPr>
      </w:pPr>
      <w:r w:rsidRPr="00260565">
        <w:rPr>
          <w:rFonts w:ascii="Times New Roman" w:hAnsi="Times New Roman"/>
          <w:color w:val="2D261E"/>
          <w:sz w:val="26"/>
          <w:szCs w:val="26"/>
        </w:rPr>
        <w:t xml:space="preserve">      </w:t>
      </w:r>
      <w:r w:rsidRPr="00260565">
        <w:rPr>
          <w:rStyle w:val="s1"/>
          <w:rFonts w:ascii="Times New Roman" w:hAnsi="Times New Roman"/>
          <w:bCs/>
          <w:sz w:val="26"/>
          <w:szCs w:val="26"/>
        </w:rPr>
        <w:t xml:space="preserve">Уважаемые водители! Будьте особенно внимательны при подъездах к пешеходным переходам, к местам возможного появления детей вблизи проезжей части – детские площадки,  торговые центры, магазины, школы, детские сады, остановочные площадки, контролируйте скорость своего движения  с возможностью быстрой экстренной остановки автотранспорта. </w:t>
      </w:r>
    </w:p>
    <w:p w:rsidR="00F57B61" w:rsidRPr="00260565" w:rsidRDefault="00F57B61" w:rsidP="00B11A1C">
      <w:pPr>
        <w:spacing w:after="0" w:line="240" w:lineRule="auto"/>
        <w:jc w:val="both"/>
        <w:rPr>
          <w:rStyle w:val="s1"/>
          <w:rFonts w:ascii="Times New Roman" w:hAnsi="Times New Roman"/>
          <w:bCs/>
          <w:sz w:val="26"/>
          <w:szCs w:val="26"/>
        </w:rPr>
      </w:pPr>
    </w:p>
    <w:p w:rsidR="00F57B61" w:rsidRPr="0097651E" w:rsidRDefault="00F57B61" w:rsidP="00B96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3EEB">
        <w:rPr>
          <w:rFonts w:ascii="Times New Roman" w:hAnsi="Times New Roman"/>
          <w:i/>
          <w:color w:val="2D261E"/>
          <w:sz w:val="24"/>
          <w:szCs w:val="24"/>
        </w:rPr>
        <w:t>Группа по пропаганде Полка ДПС ГИБДД ГУ МВД России по Новосибирской области</w:t>
      </w:r>
    </w:p>
    <w:sectPr w:rsidR="00F57B61" w:rsidRPr="0097651E" w:rsidSect="00142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51E"/>
    <w:rsid w:val="00095FB6"/>
    <w:rsid w:val="000E5876"/>
    <w:rsid w:val="000F1699"/>
    <w:rsid w:val="001428AE"/>
    <w:rsid w:val="00155EE0"/>
    <w:rsid w:val="001B53A3"/>
    <w:rsid w:val="001E49C8"/>
    <w:rsid w:val="00212471"/>
    <w:rsid w:val="00260565"/>
    <w:rsid w:val="00363EEB"/>
    <w:rsid w:val="003C7F07"/>
    <w:rsid w:val="0042352B"/>
    <w:rsid w:val="004C04F5"/>
    <w:rsid w:val="004C6EF2"/>
    <w:rsid w:val="005026DA"/>
    <w:rsid w:val="00642213"/>
    <w:rsid w:val="006D5683"/>
    <w:rsid w:val="007102F5"/>
    <w:rsid w:val="00793EC0"/>
    <w:rsid w:val="0080680C"/>
    <w:rsid w:val="008577DF"/>
    <w:rsid w:val="008579EC"/>
    <w:rsid w:val="00876278"/>
    <w:rsid w:val="00906E95"/>
    <w:rsid w:val="00950628"/>
    <w:rsid w:val="00955226"/>
    <w:rsid w:val="0097651E"/>
    <w:rsid w:val="00A634C3"/>
    <w:rsid w:val="00B11A1C"/>
    <w:rsid w:val="00B96689"/>
    <w:rsid w:val="00BA02B1"/>
    <w:rsid w:val="00C10669"/>
    <w:rsid w:val="00C26CC0"/>
    <w:rsid w:val="00C553D8"/>
    <w:rsid w:val="00C91798"/>
    <w:rsid w:val="00D22A13"/>
    <w:rsid w:val="00DE5592"/>
    <w:rsid w:val="00DE6FB4"/>
    <w:rsid w:val="00E17CC7"/>
    <w:rsid w:val="00E96A2B"/>
    <w:rsid w:val="00F505C1"/>
    <w:rsid w:val="00F57B61"/>
    <w:rsid w:val="00F67E14"/>
    <w:rsid w:val="00F95ACA"/>
    <w:rsid w:val="00FB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8A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97651E"/>
    <w:rPr>
      <w:rFonts w:cs="Times New Roman"/>
      <w:color w:val="3368A3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97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651E"/>
    <w:rPr>
      <w:rFonts w:ascii="Tahoma" w:hAnsi="Tahoma" w:cs="Tahoma"/>
      <w:sz w:val="16"/>
      <w:szCs w:val="16"/>
    </w:rPr>
  </w:style>
  <w:style w:type="character" w:customStyle="1" w:styleId="s1">
    <w:name w:val="s1"/>
    <w:basedOn w:val="DefaultParagraphFont"/>
    <w:uiPriority w:val="99"/>
    <w:rsid w:val="00C9179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203</TotalTime>
  <Pages>1</Pages>
  <Words>368</Words>
  <Characters>2101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Propaganda</dc:creator>
  <cp:keywords/>
  <dc:description/>
  <cp:lastModifiedBy>User</cp:lastModifiedBy>
  <cp:revision>12</cp:revision>
  <cp:lastPrinted>2016-01-25T09:19:00Z</cp:lastPrinted>
  <dcterms:created xsi:type="dcterms:W3CDTF">2016-01-25T09:20:00Z</dcterms:created>
  <dcterms:modified xsi:type="dcterms:W3CDTF">2017-07-05T08:46:00Z</dcterms:modified>
</cp:coreProperties>
</file>