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FA" w:rsidRDefault="000868FA" w:rsidP="00FB758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FB7589">
        <w:rPr>
          <w:rFonts w:ascii="Times New Roman" w:hAnsi="Times New Roman"/>
          <w:b/>
          <w:sz w:val="32"/>
          <w:szCs w:val="32"/>
        </w:rPr>
        <w:t xml:space="preserve">Воспитанники детского сада «Золотой ключик» села Верх-Тула </w:t>
      </w:r>
      <w:r>
        <w:rPr>
          <w:rFonts w:ascii="Times New Roman" w:hAnsi="Times New Roman"/>
          <w:b/>
          <w:sz w:val="32"/>
          <w:szCs w:val="32"/>
        </w:rPr>
        <w:t>закрепили знания по ПДД во время</w:t>
      </w:r>
      <w:r w:rsidRPr="00FB7589">
        <w:rPr>
          <w:rFonts w:ascii="Times New Roman" w:hAnsi="Times New Roman"/>
          <w:b/>
          <w:sz w:val="32"/>
          <w:szCs w:val="32"/>
        </w:rPr>
        <w:t xml:space="preserve"> экскурсии по дорогам родного села</w:t>
      </w:r>
    </w:p>
    <w:p w:rsidR="000868FA" w:rsidRDefault="000868FA" w:rsidP="00FB7589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0868FA" w:rsidRDefault="000868FA" w:rsidP="00FB7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Какой ребёнок не любит проводить время во дворе с друзьями, играть в догонялки или футбол, гонять по улице на велосипеде. Но с каждым годом такие игры становятся всё опаснее, так как движение транспорта становится всё интенсивнее не только на улицах больших городов, но и маленьких посёлков. Поэтому педагогический коллектив МКДОУ – детский сад «Золотой ключик» села Верх-Тула Новосибирского района как никто другой знает, что важно с раннего возраста начать учить детей Правилам дорожного движения и тому, как следует вести себя на проезжей части.</w:t>
      </w:r>
    </w:p>
    <w:p w:rsidR="000868FA" w:rsidRDefault="000868FA" w:rsidP="00FB7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обучение детей было не только продуктивным, но и интересным, воспитатели совместно с инспекторами группы по пропаганде полка ДПС ГИБДД ГУ МВД России по Новосибирской области делают это в игровой форме. Помимо загадок, стихов и игр показывают малышам обучающие мультипликационные фильмы о правилах дорожного движения, где герои анимационных фильмов моделируют окружающий мир и опасности, которые могут подстерегать ребёнка. Стараются научить детей как можно раньше разбираться в том, что происходит на дороге, знать и различать самые распространённые дорожные знаки, понимать принципы, по которым движется транспорт и места, по которым должны передвигаться пешеходы.  </w:t>
      </w:r>
    </w:p>
    <w:p w:rsidR="000868FA" w:rsidRDefault="000868FA" w:rsidP="00FB7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«Недели безопасности» в детском саду «Золотой ключик» прошёл ряд обучающих развлечений и профилактических мероприятий, на которых дошкольники вспомнили основные правила поведения на проезжей части, всех «помощников» в дорожном движении (светофор, дорожную разметку и дорожные знаки). Воспитатели рассказали детям, что суетное поведение вблизи дороги подвергает опасности не только неосведомлённого или непослушного человека, но и других людей, которые могут оказаться в этот момент рядом с ними.</w:t>
      </w:r>
    </w:p>
    <w:p w:rsidR="000868FA" w:rsidRDefault="000868FA" w:rsidP="00FB7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заключение повторения теоретических вопросов педагоги организовали и провели экскурсию по автодорогам села. Для выхода за территорию детского сада воспитатели подготовились заранее и сшили «ленту с ручками», за которую ребята могли держаться при движении (ведь каждого малыша воспитатель не может держать за руку). С детьми младшего возраста опробовали её на территории детского сада. Провели ребят по дорожной разметке – импровизированной проезжей части вокруг детского сада, а детей подготовительной группы, нарядив в ярко-жёлтые жилеты, вывели к проезжей части. Начали отрабатывать безопасную дорогу в школу. Во время экскурсии сопровождающие объясняли детям правила перехода улицы, обращая внимание детей на тех людей, которые делают это правильно или не правильно. Ребятам экскурсия очень понравилась.</w:t>
      </w:r>
    </w:p>
    <w:p w:rsidR="000868FA" w:rsidRDefault="000868FA" w:rsidP="00FB7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Уважаемые взрослые, подавайте правильный пример детям!</w:t>
      </w:r>
    </w:p>
    <w:p w:rsidR="000868FA" w:rsidRDefault="000868FA" w:rsidP="00FB75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68FA" w:rsidRPr="00FB7589" w:rsidRDefault="000868FA" w:rsidP="00D461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6140">
        <w:rPr>
          <w:rFonts w:ascii="Times New Roman" w:hAnsi="Times New Roman"/>
          <w:i/>
          <w:sz w:val="24"/>
          <w:szCs w:val="24"/>
        </w:rPr>
        <w:t>З.Н. Штреп, МКДОУ – детский сад «Золотой ключик» с</w:t>
      </w:r>
      <w:r>
        <w:rPr>
          <w:rFonts w:ascii="Times New Roman" w:hAnsi="Times New Roman"/>
          <w:i/>
          <w:sz w:val="24"/>
          <w:szCs w:val="24"/>
        </w:rPr>
        <w:t>.</w:t>
      </w:r>
      <w:r w:rsidRPr="00D46140">
        <w:rPr>
          <w:rFonts w:ascii="Times New Roman" w:hAnsi="Times New Roman"/>
          <w:i/>
          <w:sz w:val="24"/>
          <w:szCs w:val="24"/>
        </w:rPr>
        <w:t xml:space="preserve"> Верх-Тула Новосибирского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0868FA" w:rsidRPr="00FB7589" w:rsidSect="00D4614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589"/>
    <w:rsid w:val="00025B30"/>
    <w:rsid w:val="000868FA"/>
    <w:rsid w:val="001B3A11"/>
    <w:rsid w:val="00243D39"/>
    <w:rsid w:val="00256676"/>
    <w:rsid w:val="00310ED2"/>
    <w:rsid w:val="00314122"/>
    <w:rsid w:val="00341207"/>
    <w:rsid w:val="0036195E"/>
    <w:rsid w:val="003A116A"/>
    <w:rsid w:val="003A75AE"/>
    <w:rsid w:val="003E475F"/>
    <w:rsid w:val="00461F83"/>
    <w:rsid w:val="004641DA"/>
    <w:rsid w:val="005534A2"/>
    <w:rsid w:val="005901B0"/>
    <w:rsid w:val="005B52A2"/>
    <w:rsid w:val="005D4613"/>
    <w:rsid w:val="005E3193"/>
    <w:rsid w:val="005E3A6D"/>
    <w:rsid w:val="005F68C7"/>
    <w:rsid w:val="006061FA"/>
    <w:rsid w:val="00615F35"/>
    <w:rsid w:val="00626F86"/>
    <w:rsid w:val="006437B7"/>
    <w:rsid w:val="006B0F0F"/>
    <w:rsid w:val="006E28A7"/>
    <w:rsid w:val="006F65C5"/>
    <w:rsid w:val="00736DB0"/>
    <w:rsid w:val="0074715D"/>
    <w:rsid w:val="007F5FA9"/>
    <w:rsid w:val="0098495C"/>
    <w:rsid w:val="009B34D8"/>
    <w:rsid w:val="00A03905"/>
    <w:rsid w:val="00A50D10"/>
    <w:rsid w:val="00B94324"/>
    <w:rsid w:val="00BD504F"/>
    <w:rsid w:val="00BE7BDD"/>
    <w:rsid w:val="00C41FB9"/>
    <w:rsid w:val="00C82E39"/>
    <w:rsid w:val="00CE4887"/>
    <w:rsid w:val="00D46140"/>
    <w:rsid w:val="00D75690"/>
    <w:rsid w:val="00E21A6D"/>
    <w:rsid w:val="00E351AD"/>
    <w:rsid w:val="00E936AC"/>
    <w:rsid w:val="00F25AED"/>
    <w:rsid w:val="00F4199B"/>
    <w:rsid w:val="00F62CF2"/>
    <w:rsid w:val="00FB7589"/>
    <w:rsid w:val="00FC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2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418</Words>
  <Characters>2387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БелокрыловАВ</cp:lastModifiedBy>
  <cp:revision>4</cp:revision>
  <dcterms:created xsi:type="dcterms:W3CDTF">2016-10-07T05:55:00Z</dcterms:created>
  <dcterms:modified xsi:type="dcterms:W3CDTF">2016-10-10T02:41:00Z</dcterms:modified>
</cp:coreProperties>
</file>