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D9" w:rsidRDefault="009A32D9" w:rsidP="00806C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A32D9" w:rsidRPr="00806C14" w:rsidRDefault="009A32D9" w:rsidP="00806C14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06C14">
        <w:rPr>
          <w:rFonts w:ascii="Times New Roman" w:hAnsi="Times New Roman"/>
          <w:b/>
          <w:sz w:val="28"/>
          <w:szCs w:val="28"/>
        </w:rPr>
        <w:t xml:space="preserve">С обращением «Водитель, пропусти пешехода!» Госавтоинспекторы и школьники  проводят профилактические рейды  </w:t>
      </w:r>
    </w:p>
    <w:p w:rsidR="009A32D9" w:rsidRPr="00806C14" w:rsidRDefault="009A32D9" w:rsidP="00C9332C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32D9" w:rsidRDefault="009A32D9" w:rsidP="00C9332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нового учебного года на улицах и дорогах Новосибирской области  наблюдается массовое пребывание детей и подростков. Активная доля юных участников дорожного движения  в качестве пешеходов.</w:t>
      </w:r>
    </w:p>
    <w:p w:rsidR="009A32D9" w:rsidRDefault="009A32D9" w:rsidP="00C9332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D9" w:rsidRDefault="009A32D9" w:rsidP="00C9332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1C00">
        <w:rPr>
          <w:rFonts w:ascii="Times New Roman" w:hAnsi="Times New Roman"/>
          <w:sz w:val="28"/>
          <w:szCs w:val="28"/>
        </w:rPr>
        <w:t xml:space="preserve"> целях стабилизации аварийности на дорогах </w:t>
      </w:r>
      <w:r>
        <w:rPr>
          <w:rFonts w:ascii="Times New Roman" w:hAnsi="Times New Roman"/>
          <w:sz w:val="28"/>
          <w:szCs w:val="28"/>
        </w:rPr>
        <w:t xml:space="preserve">Новосибирской области и предупреждения детского дорожно-транспортного травматизма  сотрудники Новосибирской Госавтоинспекции совместно с ребятами из отряда «ЮИД» Основной образовательной школы №161 провели профилактическую акцию на территории  поселка Издревая  «Водитель, пропусти пешехода!». </w:t>
      </w:r>
    </w:p>
    <w:p w:rsidR="009A32D9" w:rsidRDefault="009A32D9" w:rsidP="00C9332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D9" w:rsidRDefault="009A32D9" w:rsidP="00C9332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акции водителей  транспортных средств информировали о состоянии детского дорожно-транспортного травматизма на территории Новосибирской области и Новосибирского района, напомнили им  о правилах проезда зоны пешеходного перехода,  о соблюдении требований ПДД в части скоростного режима движения вблизи мест массового пребывания юных пешеходов – детские площадки, школы и детские сады, торговые центры и школьные ярмарки. Всем участникам  вручили памятки «Водитель, пропусти пешехода!». </w:t>
      </w:r>
    </w:p>
    <w:p w:rsidR="009A32D9" w:rsidRDefault="009A32D9" w:rsidP="00C9332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2D9" w:rsidRPr="00A71C00" w:rsidRDefault="009A32D9" w:rsidP="006772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Госавтоинспекция напоминает всем участникам дорожного движения о том, что переход через проезжую часть является наиболее травмоопасным действием пешехода, особенно невнимательного. Водители, снижайте скорость заблаговременно перед пешеходным переходом, не забывайте предоставлять преимущество в движении пешеходу, а пешеходам в свою очередь необходимо быть максимально осмотрительными перед выходом на проезжую часть. </w:t>
      </w:r>
    </w:p>
    <w:p w:rsidR="009A32D9" w:rsidRDefault="009A32D9" w:rsidP="00B75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2D9" w:rsidRDefault="009A32D9" w:rsidP="00B75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2D9" w:rsidRPr="00F22494" w:rsidRDefault="009A32D9" w:rsidP="00B75018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F22494">
        <w:rPr>
          <w:rFonts w:ascii="Times New Roman" w:hAnsi="Times New Roman"/>
          <w:i/>
          <w:sz w:val="26"/>
          <w:szCs w:val="26"/>
        </w:rPr>
        <w:t>Группа по пропаганде полка ДПС ГИБДД ГУ МВД России по Новосибирской области</w:t>
      </w: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32D9" w:rsidRDefault="009A32D9" w:rsidP="00435EF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sectPr w:rsidR="009A32D9" w:rsidSect="00F224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22EA7"/>
    <w:rsid w:val="00023422"/>
    <w:rsid w:val="00024D58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85C05"/>
    <w:rsid w:val="000879F0"/>
    <w:rsid w:val="0009376F"/>
    <w:rsid w:val="00096269"/>
    <w:rsid w:val="00097F30"/>
    <w:rsid w:val="000B1C94"/>
    <w:rsid w:val="000B23A6"/>
    <w:rsid w:val="000C044B"/>
    <w:rsid w:val="000C41E1"/>
    <w:rsid w:val="000C493F"/>
    <w:rsid w:val="000C6B46"/>
    <w:rsid w:val="000D670A"/>
    <w:rsid w:val="000E1747"/>
    <w:rsid w:val="000E40DC"/>
    <w:rsid w:val="000F06C4"/>
    <w:rsid w:val="000F3C9D"/>
    <w:rsid w:val="000F4405"/>
    <w:rsid w:val="000F4E16"/>
    <w:rsid w:val="000F5D42"/>
    <w:rsid w:val="000F5D7C"/>
    <w:rsid w:val="001120CB"/>
    <w:rsid w:val="001121ED"/>
    <w:rsid w:val="00114F54"/>
    <w:rsid w:val="00115B18"/>
    <w:rsid w:val="0012355A"/>
    <w:rsid w:val="00130E3C"/>
    <w:rsid w:val="00132D24"/>
    <w:rsid w:val="001331FF"/>
    <w:rsid w:val="00135D57"/>
    <w:rsid w:val="00140F6E"/>
    <w:rsid w:val="0014371B"/>
    <w:rsid w:val="001470B7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0D1D"/>
    <w:rsid w:val="00171048"/>
    <w:rsid w:val="0017259F"/>
    <w:rsid w:val="001770BB"/>
    <w:rsid w:val="00182745"/>
    <w:rsid w:val="00183007"/>
    <w:rsid w:val="00183EE1"/>
    <w:rsid w:val="001842D9"/>
    <w:rsid w:val="001901FC"/>
    <w:rsid w:val="001961B4"/>
    <w:rsid w:val="0019715A"/>
    <w:rsid w:val="001A2502"/>
    <w:rsid w:val="001A2F28"/>
    <w:rsid w:val="001A4039"/>
    <w:rsid w:val="001A7070"/>
    <w:rsid w:val="001B0D90"/>
    <w:rsid w:val="001B2DA4"/>
    <w:rsid w:val="001C4451"/>
    <w:rsid w:val="001C4702"/>
    <w:rsid w:val="001C7070"/>
    <w:rsid w:val="001D0F30"/>
    <w:rsid w:val="001D49F4"/>
    <w:rsid w:val="001D608F"/>
    <w:rsid w:val="001D613C"/>
    <w:rsid w:val="001D6D08"/>
    <w:rsid w:val="001E2E03"/>
    <w:rsid w:val="001E32B3"/>
    <w:rsid w:val="001E661E"/>
    <w:rsid w:val="001F16C8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32832"/>
    <w:rsid w:val="0023735C"/>
    <w:rsid w:val="00240358"/>
    <w:rsid w:val="002413DD"/>
    <w:rsid w:val="00242F1A"/>
    <w:rsid w:val="00244AAD"/>
    <w:rsid w:val="0024614B"/>
    <w:rsid w:val="00253691"/>
    <w:rsid w:val="002538F2"/>
    <w:rsid w:val="00255A78"/>
    <w:rsid w:val="0026500C"/>
    <w:rsid w:val="00266DE7"/>
    <w:rsid w:val="0026754A"/>
    <w:rsid w:val="00273D43"/>
    <w:rsid w:val="002742B9"/>
    <w:rsid w:val="00277DC2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C5CAE"/>
    <w:rsid w:val="002C778E"/>
    <w:rsid w:val="002D7F67"/>
    <w:rsid w:val="002E21AD"/>
    <w:rsid w:val="002E7A9C"/>
    <w:rsid w:val="002F0200"/>
    <w:rsid w:val="002F0B60"/>
    <w:rsid w:val="00303660"/>
    <w:rsid w:val="00303F8E"/>
    <w:rsid w:val="00306A61"/>
    <w:rsid w:val="00307B69"/>
    <w:rsid w:val="00310790"/>
    <w:rsid w:val="003117A6"/>
    <w:rsid w:val="00312A2D"/>
    <w:rsid w:val="00313BA1"/>
    <w:rsid w:val="00315989"/>
    <w:rsid w:val="00316F09"/>
    <w:rsid w:val="003176EC"/>
    <w:rsid w:val="003225A0"/>
    <w:rsid w:val="00325318"/>
    <w:rsid w:val="0032549F"/>
    <w:rsid w:val="0033488D"/>
    <w:rsid w:val="003377E2"/>
    <w:rsid w:val="003448A4"/>
    <w:rsid w:val="00345F19"/>
    <w:rsid w:val="003511DA"/>
    <w:rsid w:val="00351CF4"/>
    <w:rsid w:val="00353498"/>
    <w:rsid w:val="00360019"/>
    <w:rsid w:val="00361859"/>
    <w:rsid w:val="0036244C"/>
    <w:rsid w:val="003624ED"/>
    <w:rsid w:val="00362F36"/>
    <w:rsid w:val="00363761"/>
    <w:rsid w:val="00366CC7"/>
    <w:rsid w:val="00367634"/>
    <w:rsid w:val="0037020D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4E32"/>
    <w:rsid w:val="003C42D7"/>
    <w:rsid w:val="003D3902"/>
    <w:rsid w:val="003D393C"/>
    <w:rsid w:val="003D4308"/>
    <w:rsid w:val="003D46C2"/>
    <w:rsid w:val="003E43DD"/>
    <w:rsid w:val="003F6699"/>
    <w:rsid w:val="003F707D"/>
    <w:rsid w:val="0040025F"/>
    <w:rsid w:val="004026E9"/>
    <w:rsid w:val="00405837"/>
    <w:rsid w:val="004073FF"/>
    <w:rsid w:val="00413D56"/>
    <w:rsid w:val="00421AFD"/>
    <w:rsid w:val="00423D2A"/>
    <w:rsid w:val="004267D2"/>
    <w:rsid w:val="00430AA1"/>
    <w:rsid w:val="00430CB4"/>
    <w:rsid w:val="004346B7"/>
    <w:rsid w:val="00435A36"/>
    <w:rsid w:val="00435EF6"/>
    <w:rsid w:val="004449DC"/>
    <w:rsid w:val="004457CB"/>
    <w:rsid w:val="004465F4"/>
    <w:rsid w:val="00450675"/>
    <w:rsid w:val="004525BE"/>
    <w:rsid w:val="0045613A"/>
    <w:rsid w:val="00456BA9"/>
    <w:rsid w:val="004631ED"/>
    <w:rsid w:val="00465698"/>
    <w:rsid w:val="00466F0C"/>
    <w:rsid w:val="0046719B"/>
    <w:rsid w:val="00474FF5"/>
    <w:rsid w:val="004765DA"/>
    <w:rsid w:val="004872F8"/>
    <w:rsid w:val="00487772"/>
    <w:rsid w:val="00490D03"/>
    <w:rsid w:val="00497BEB"/>
    <w:rsid w:val="00497E1E"/>
    <w:rsid w:val="004A3EB2"/>
    <w:rsid w:val="004A6C75"/>
    <w:rsid w:val="004B377F"/>
    <w:rsid w:val="004B3E73"/>
    <w:rsid w:val="004B554E"/>
    <w:rsid w:val="004B617A"/>
    <w:rsid w:val="004C7463"/>
    <w:rsid w:val="004D08BA"/>
    <w:rsid w:val="004D21DA"/>
    <w:rsid w:val="004D29D9"/>
    <w:rsid w:val="004D4A70"/>
    <w:rsid w:val="004D6475"/>
    <w:rsid w:val="004E148C"/>
    <w:rsid w:val="004E7C58"/>
    <w:rsid w:val="004F08E9"/>
    <w:rsid w:val="004F5641"/>
    <w:rsid w:val="00502CFA"/>
    <w:rsid w:val="00502D06"/>
    <w:rsid w:val="005031D0"/>
    <w:rsid w:val="00506131"/>
    <w:rsid w:val="0051009E"/>
    <w:rsid w:val="0051508B"/>
    <w:rsid w:val="00516B01"/>
    <w:rsid w:val="00524AF3"/>
    <w:rsid w:val="00525A17"/>
    <w:rsid w:val="005304CB"/>
    <w:rsid w:val="00531FE1"/>
    <w:rsid w:val="00533F77"/>
    <w:rsid w:val="00540376"/>
    <w:rsid w:val="00547932"/>
    <w:rsid w:val="005504F7"/>
    <w:rsid w:val="0055277E"/>
    <w:rsid w:val="005534E7"/>
    <w:rsid w:val="00555ADC"/>
    <w:rsid w:val="0056033C"/>
    <w:rsid w:val="00560945"/>
    <w:rsid w:val="00565141"/>
    <w:rsid w:val="0056529C"/>
    <w:rsid w:val="00566FDA"/>
    <w:rsid w:val="005673FD"/>
    <w:rsid w:val="00567659"/>
    <w:rsid w:val="005717BC"/>
    <w:rsid w:val="00571DA8"/>
    <w:rsid w:val="00577B17"/>
    <w:rsid w:val="00581336"/>
    <w:rsid w:val="00581854"/>
    <w:rsid w:val="00581D85"/>
    <w:rsid w:val="0058210D"/>
    <w:rsid w:val="00582F6D"/>
    <w:rsid w:val="0058653B"/>
    <w:rsid w:val="005922EB"/>
    <w:rsid w:val="00593CCE"/>
    <w:rsid w:val="00594AB2"/>
    <w:rsid w:val="005A1C7D"/>
    <w:rsid w:val="005B0665"/>
    <w:rsid w:val="005B47FE"/>
    <w:rsid w:val="005C01F2"/>
    <w:rsid w:val="005C1140"/>
    <w:rsid w:val="005C2EFC"/>
    <w:rsid w:val="005C4ECE"/>
    <w:rsid w:val="005D37B0"/>
    <w:rsid w:val="005E1CD5"/>
    <w:rsid w:val="005E345D"/>
    <w:rsid w:val="005E3B3D"/>
    <w:rsid w:val="005E4A5C"/>
    <w:rsid w:val="005E734C"/>
    <w:rsid w:val="005E7B04"/>
    <w:rsid w:val="005E7CBD"/>
    <w:rsid w:val="005F0330"/>
    <w:rsid w:val="005F27D7"/>
    <w:rsid w:val="0060251E"/>
    <w:rsid w:val="0060270B"/>
    <w:rsid w:val="00604F75"/>
    <w:rsid w:val="00605EDC"/>
    <w:rsid w:val="006111E0"/>
    <w:rsid w:val="0061139D"/>
    <w:rsid w:val="0061259F"/>
    <w:rsid w:val="0061455F"/>
    <w:rsid w:val="00624142"/>
    <w:rsid w:val="00626BC0"/>
    <w:rsid w:val="006300EC"/>
    <w:rsid w:val="00635A1D"/>
    <w:rsid w:val="00636831"/>
    <w:rsid w:val="00636B43"/>
    <w:rsid w:val="00636BD2"/>
    <w:rsid w:val="006414A1"/>
    <w:rsid w:val="00644538"/>
    <w:rsid w:val="00645A8D"/>
    <w:rsid w:val="00651165"/>
    <w:rsid w:val="00651911"/>
    <w:rsid w:val="00652D34"/>
    <w:rsid w:val="0065513F"/>
    <w:rsid w:val="0065558F"/>
    <w:rsid w:val="0065622E"/>
    <w:rsid w:val="00660241"/>
    <w:rsid w:val="0066281A"/>
    <w:rsid w:val="00666D30"/>
    <w:rsid w:val="00672A30"/>
    <w:rsid w:val="00675025"/>
    <w:rsid w:val="006772B5"/>
    <w:rsid w:val="00677981"/>
    <w:rsid w:val="00682102"/>
    <w:rsid w:val="0068375A"/>
    <w:rsid w:val="00684441"/>
    <w:rsid w:val="006845AF"/>
    <w:rsid w:val="006A0528"/>
    <w:rsid w:val="006A1B26"/>
    <w:rsid w:val="006A32DA"/>
    <w:rsid w:val="006A7CFD"/>
    <w:rsid w:val="006B2E5B"/>
    <w:rsid w:val="006B2F67"/>
    <w:rsid w:val="006B694E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6D83"/>
    <w:rsid w:val="006D7A95"/>
    <w:rsid w:val="006E0399"/>
    <w:rsid w:val="006E4D10"/>
    <w:rsid w:val="006E77A3"/>
    <w:rsid w:val="006E7AD2"/>
    <w:rsid w:val="006F4A1B"/>
    <w:rsid w:val="006F4ADB"/>
    <w:rsid w:val="006F4C7B"/>
    <w:rsid w:val="006F4D42"/>
    <w:rsid w:val="006F56FB"/>
    <w:rsid w:val="006F673F"/>
    <w:rsid w:val="006F6894"/>
    <w:rsid w:val="00704978"/>
    <w:rsid w:val="00704B76"/>
    <w:rsid w:val="00706BA2"/>
    <w:rsid w:val="00706C28"/>
    <w:rsid w:val="0070778B"/>
    <w:rsid w:val="0071777E"/>
    <w:rsid w:val="00726B84"/>
    <w:rsid w:val="00727C07"/>
    <w:rsid w:val="007323B6"/>
    <w:rsid w:val="00732AC5"/>
    <w:rsid w:val="00733578"/>
    <w:rsid w:val="00734C25"/>
    <w:rsid w:val="007354DE"/>
    <w:rsid w:val="00736D8F"/>
    <w:rsid w:val="00742FFB"/>
    <w:rsid w:val="00744ED7"/>
    <w:rsid w:val="00751744"/>
    <w:rsid w:val="007528BA"/>
    <w:rsid w:val="00752D51"/>
    <w:rsid w:val="00753E02"/>
    <w:rsid w:val="00754AC6"/>
    <w:rsid w:val="007575B3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940B0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C795A"/>
    <w:rsid w:val="007D1C0A"/>
    <w:rsid w:val="007D4526"/>
    <w:rsid w:val="007D5714"/>
    <w:rsid w:val="007D57F1"/>
    <w:rsid w:val="007E0AF8"/>
    <w:rsid w:val="007E2AF8"/>
    <w:rsid w:val="007E30C3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51CE"/>
    <w:rsid w:val="00806C14"/>
    <w:rsid w:val="00820AD9"/>
    <w:rsid w:val="00825E79"/>
    <w:rsid w:val="008326B7"/>
    <w:rsid w:val="008332D1"/>
    <w:rsid w:val="00833E76"/>
    <w:rsid w:val="00835BBA"/>
    <w:rsid w:val="00840E2D"/>
    <w:rsid w:val="0084179A"/>
    <w:rsid w:val="00841976"/>
    <w:rsid w:val="0084384A"/>
    <w:rsid w:val="00845D80"/>
    <w:rsid w:val="00851A73"/>
    <w:rsid w:val="008526FD"/>
    <w:rsid w:val="00860A80"/>
    <w:rsid w:val="00863980"/>
    <w:rsid w:val="00864E0F"/>
    <w:rsid w:val="008709B6"/>
    <w:rsid w:val="00872B18"/>
    <w:rsid w:val="00877563"/>
    <w:rsid w:val="008778AE"/>
    <w:rsid w:val="008879FA"/>
    <w:rsid w:val="00892AD7"/>
    <w:rsid w:val="008A366D"/>
    <w:rsid w:val="008A4F30"/>
    <w:rsid w:val="008B0167"/>
    <w:rsid w:val="008B0D29"/>
    <w:rsid w:val="008C15CF"/>
    <w:rsid w:val="008C5316"/>
    <w:rsid w:val="008D2FF6"/>
    <w:rsid w:val="008E069F"/>
    <w:rsid w:val="008E4718"/>
    <w:rsid w:val="008F5E02"/>
    <w:rsid w:val="008F662D"/>
    <w:rsid w:val="008F7D4A"/>
    <w:rsid w:val="00900571"/>
    <w:rsid w:val="00902433"/>
    <w:rsid w:val="00904711"/>
    <w:rsid w:val="00904720"/>
    <w:rsid w:val="0091169A"/>
    <w:rsid w:val="00912D70"/>
    <w:rsid w:val="009135B4"/>
    <w:rsid w:val="009151EB"/>
    <w:rsid w:val="00915E39"/>
    <w:rsid w:val="009160F1"/>
    <w:rsid w:val="00916B4E"/>
    <w:rsid w:val="0092000F"/>
    <w:rsid w:val="00923792"/>
    <w:rsid w:val="009237BA"/>
    <w:rsid w:val="00923817"/>
    <w:rsid w:val="009240BE"/>
    <w:rsid w:val="009277C1"/>
    <w:rsid w:val="00930D59"/>
    <w:rsid w:val="00931CB7"/>
    <w:rsid w:val="00941672"/>
    <w:rsid w:val="00941ED9"/>
    <w:rsid w:val="00942343"/>
    <w:rsid w:val="00942E3B"/>
    <w:rsid w:val="00944937"/>
    <w:rsid w:val="0094612E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206"/>
    <w:rsid w:val="00971812"/>
    <w:rsid w:val="00972B1C"/>
    <w:rsid w:val="00973E3A"/>
    <w:rsid w:val="00973F3F"/>
    <w:rsid w:val="0097705E"/>
    <w:rsid w:val="009836CC"/>
    <w:rsid w:val="009862B0"/>
    <w:rsid w:val="0098657F"/>
    <w:rsid w:val="00991C03"/>
    <w:rsid w:val="009A32D9"/>
    <w:rsid w:val="009A35AB"/>
    <w:rsid w:val="009B0F24"/>
    <w:rsid w:val="009B6FED"/>
    <w:rsid w:val="009C1266"/>
    <w:rsid w:val="009C3606"/>
    <w:rsid w:val="009C6C3A"/>
    <w:rsid w:val="009C6C99"/>
    <w:rsid w:val="009C75A7"/>
    <w:rsid w:val="009D1637"/>
    <w:rsid w:val="009D1E65"/>
    <w:rsid w:val="009D2839"/>
    <w:rsid w:val="009D44F5"/>
    <w:rsid w:val="009D48A8"/>
    <w:rsid w:val="009E10A6"/>
    <w:rsid w:val="009E458A"/>
    <w:rsid w:val="009E4BFD"/>
    <w:rsid w:val="009E5155"/>
    <w:rsid w:val="009E7028"/>
    <w:rsid w:val="009F0C4A"/>
    <w:rsid w:val="009F243B"/>
    <w:rsid w:val="009F39DF"/>
    <w:rsid w:val="009F4274"/>
    <w:rsid w:val="00A01B02"/>
    <w:rsid w:val="00A049A1"/>
    <w:rsid w:val="00A10096"/>
    <w:rsid w:val="00A11E94"/>
    <w:rsid w:val="00A1343C"/>
    <w:rsid w:val="00A14AF9"/>
    <w:rsid w:val="00A172D5"/>
    <w:rsid w:val="00A17DB5"/>
    <w:rsid w:val="00A23413"/>
    <w:rsid w:val="00A245CB"/>
    <w:rsid w:val="00A24921"/>
    <w:rsid w:val="00A24F23"/>
    <w:rsid w:val="00A327C0"/>
    <w:rsid w:val="00A34238"/>
    <w:rsid w:val="00A34E94"/>
    <w:rsid w:val="00A4257E"/>
    <w:rsid w:val="00A50417"/>
    <w:rsid w:val="00A51D54"/>
    <w:rsid w:val="00A53BBA"/>
    <w:rsid w:val="00A61A2C"/>
    <w:rsid w:val="00A62369"/>
    <w:rsid w:val="00A65210"/>
    <w:rsid w:val="00A652F5"/>
    <w:rsid w:val="00A65D7E"/>
    <w:rsid w:val="00A71286"/>
    <w:rsid w:val="00A71C00"/>
    <w:rsid w:val="00A73DB1"/>
    <w:rsid w:val="00A7485D"/>
    <w:rsid w:val="00A76455"/>
    <w:rsid w:val="00A97B9E"/>
    <w:rsid w:val="00AA0B80"/>
    <w:rsid w:val="00AA1EFE"/>
    <w:rsid w:val="00AA6CE1"/>
    <w:rsid w:val="00AA7D56"/>
    <w:rsid w:val="00AB05BE"/>
    <w:rsid w:val="00AB3422"/>
    <w:rsid w:val="00AB54B1"/>
    <w:rsid w:val="00AB57E0"/>
    <w:rsid w:val="00AB6B26"/>
    <w:rsid w:val="00AC1935"/>
    <w:rsid w:val="00AE35CF"/>
    <w:rsid w:val="00AE4DB0"/>
    <w:rsid w:val="00AE574C"/>
    <w:rsid w:val="00AF1930"/>
    <w:rsid w:val="00AF4A74"/>
    <w:rsid w:val="00AF6DA6"/>
    <w:rsid w:val="00AF79C6"/>
    <w:rsid w:val="00B01F7D"/>
    <w:rsid w:val="00B03F3D"/>
    <w:rsid w:val="00B043DA"/>
    <w:rsid w:val="00B04E8F"/>
    <w:rsid w:val="00B04F82"/>
    <w:rsid w:val="00B10B02"/>
    <w:rsid w:val="00B142B4"/>
    <w:rsid w:val="00B15D10"/>
    <w:rsid w:val="00B16918"/>
    <w:rsid w:val="00B216B8"/>
    <w:rsid w:val="00B21CD9"/>
    <w:rsid w:val="00B25784"/>
    <w:rsid w:val="00B258AC"/>
    <w:rsid w:val="00B3000D"/>
    <w:rsid w:val="00B32D65"/>
    <w:rsid w:val="00B32F23"/>
    <w:rsid w:val="00B34A30"/>
    <w:rsid w:val="00B35C07"/>
    <w:rsid w:val="00B412C2"/>
    <w:rsid w:val="00B41314"/>
    <w:rsid w:val="00B439B0"/>
    <w:rsid w:val="00B4456E"/>
    <w:rsid w:val="00B4572B"/>
    <w:rsid w:val="00B47BD9"/>
    <w:rsid w:val="00B52B99"/>
    <w:rsid w:val="00B53DFF"/>
    <w:rsid w:val="00B5513C"/>
    <w:rsid w:val="00B55FEB"/>
    <w:rsid w:val="00B6051A"/>
    <w:rsid w:val="00B64EDC"/>
    <w:rsid w:val="00B658E0"/>
    <w:rsid w:val="00B65CC1"/>
    <w:rsid w:val="00B670F2"/>
    <w:rsid w:val="00B72EB6"/>
    <w:rsid w:val="00B734FB"/>
    <w:rsid w:val="00B75018"/>
    <w:rsid w:val="00B77AEE"/>
    <w:rsid w:val="00B82299"/>
    <w:rsid w:val="00B82C3D"/>
    <w:rsid w:val="00B8452E"/>
    <w:rsid w:val="00B859FB"/>
    <w:rsid w:val="00B878E9"/>
    <w:rsid w:val="00B87E99"/>
    <w:rsid w:val="00B9462B"/>
    <w:rsid w:val="00B95A91"/>
    <w:rsid w:val="00BA15A7"/>
    <w:rsid w:val="00BA3204"/>
    <w:rsid w:val="00BA370B"/>
    <w:rsid w:val="00BA6D50"/>
    <w:rsid w:val="00BA7B5E"/>
    <w:rsid w:val="00BB3059"/>
    <w:rsid w:val="00BB5DA1"/>
    <w:rsid w:val="00BB5EFC"/>
    <w:rsid w:val="00BB7865"/>
    <w:rsid w:val="00BC33C1"/>
    <w:rsid w:val="00BC5204"/>
    <w:rsid w:val="00BD5053"/>
    <w:rsid w:val="00BD7AB8"/>
    <w:rsid w:val="00BE5AF4"/>
    <w:rsid w:val="00BF2979"/>
    <w:rsid w:val="00BF530B"/>
    <w:rsid w:val="00C01CC4"/>
    <w:rsid w:val="00C17227"/>
    <w:rsid w:val="00C212F6"/>
    <w:rsid w:val="00C218E2"/>
    <w:rsid w:val="00C338CE"/>
    <w:rsid w:val="00C365CE"/>
    <w:rsid w:val="00C40A67"/>
    <w:rsid w:val="00C42D32"/>
    <w:rsid w:val="00C455E7"/>
    <w:rsid w:val="00C51101"/>
    <w:rsid w:val="00C51693"/>
    <w:rsid w:val="00C51735"/>
    <w:rsid w:val="00C52981"/>
    <w:rsid w:val="00C55C38"/>
    <w:rsid w:val="00C61739"/>
    <w:rsid w:val="00C62122"/>
    <w:rsid w:val="00C626EE"/>
    <w:rsid w:val="00C63C96"/>
    <w:rsid w:val="00C64C4C"/>
    <w:rsid w:val="00C65D9D"/>
    <w:rsid w:val="00C6651D"/>
    <w:rsid w:val="00C7053B"/>
    <w:rsid w:val="00C71058"/>
    <w:rsid w:val="00C71568"/>
    <w:rsid w:val="00C7160A"/>
    <w:rsid w:val="00C81827"/>
    <w:rsid w:val="00C8259A"/>
    <w:rsid w:val="00C83122"/>
    <w:rsid w:val="00C8592F"/>
    <w:rsid w:val="00C85C2C"/>
    <w:rsid w:val="00C93144"/>
    <w:rsid w:val="00C9332C"/>
    <w:rsid w:val="00C93A7C"/>
    <w:rsid w:val="00CA06E9"/>
    <w:rsid w:val="00CA536F"/>
    <w:rsid w:val="00CA5828"/>
    <w:rsid w:val="00CA6415"/>
    <w:rsid w:val="00CA6DFA"/>
    <w:rsid w:val="00CB4A85"/>
    <w:rsid w:val="00CB53FF"/>
    <w:rsid w:val="00CB574E"/>
    <w:rsid w:val="00CC04CF"/>
    <w:rsid w:val="00CC18F4"/>
    <w:rsid w:val="00CD298C"/>
    <w:rsid w:val="00CD46FC"/>
    <w:rsid w:val="00CE61ED"/>
    <w:rsid w:val="00CF2579"/>
    <w:rsid w:val="00CF3170"/>
    <w:rsid w:val="00CF32CD"/>
    <w:rsid w:val="00CF7A87"/>
    <w:rsid w:val="00D045FF"/>
    <w:rsid w:val="00D05213"/>
    <w:rsid w:val="00D0673E"/>
    <w:rsid w:val="00D12820"/>
    <w:rsid w:val="00D24728"/>
    <w:rsid w:val="00D26B2C"/>
    <w:rsid w:val="00D3111F"/>
    <w:rsid w:val="00D31CBA"/>
    <w:rsid w:val="00D35A13"/>
    <w:rsid w:val="00D3620B"/>
    <w:rsid w:val="00D378A0"/>
    <w:rsid w:val="00D41D19"/>
    <w:rsid w:val="00D425AD"/>
    <w:rsid w:val="00D460AF"/>
    <w:rsid w:val="00D47F7E"/>
    <w:rsid w:val="00D523BA"/>
    <w:rsid w:val="00D56EDD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9258A"/>
    <w:rsid w:val="00D93E09"/>
    <w:rsid w:val="00D95257"/>
    <w:rsid w:val="00D97113"/>
    <w:rsid w:val="00D97455"/>
    <w:rsid w:val="00D97FB1"/>
    <w:rsid w:val="00DA46CB"/>
    <w:rsid w:val="00DA4C66"/>
    <w:rsid w:val="00DA7959"/>
    <w:rsid w:val="00DB0F02"/>
    <w:rsid w:val="00DB1521"/>
    <w:rsid w:val="00DB3D9B"/>
    <w:rsid w:val="00DC79EF"/>
    <w:rsid w:val="00DD22BD"/>
    <w:rsid w:val="00DD40EB"/>
    <w:rsid w:val="00DD5AE1"/>
    <w:rsid w:val="00DE3E35"/>
    <w:rsid w:val="00DE6040"/>
    <w:rsid w:val="00DE736E"/>
    <w:rsid w:val="00DF1400"/>
    <w:rsid w:val="00DF1C28"/>
    <w:rsid w:val="00DF61F8"/>
    <w:rsid w:val="00E00570"/>
    <w:rsid w:val="00E164F4"/>
    <w:rsid w:val="00E21E71"/>
    <w:rsid w:val="00E22F62"/>
    <w:rsid w:val="00E2404C"/>
    <w:rsid w:val="00E31F15"/>
    <w:rsid w:val="00E40636"/>
    <w:rsid w:val="00E42963"/>
    <w:rsid w:val="00E45897"/>
    <w:rsid w:val="00E47CF2"/>
    <w:rsid w:val="00E51FD7"/>
    <w:rsid w:val="00E5691E"/>
    <w:rsid w:val="00E605E0"/>
    <w:rsid w:val="00E6288B"/>
    <w:rsid w:val="00E7340B"/>
    <w:rsid w:val="00E74838"/>
    <w:rsid w:val="00E74C72"/>
    <w:rsid w:val="00E7664F"/>
    <w:rsid w:val="00E767D0"/>
    <w:rsid w:val="00E80918"/>
    <w:rsid w:val="00E82DCB"/>
    <w:rsid w:val="00E87735"/>
    <w:rsid w:val="00E91CB0"/>
    <w:rsid w:val="00E92F4B"/>
    <w:rsid w:val="00E93495"/>
    <w:rsid w:val="00E95DA5"/>
    <w:rsid w:val="00E97EAC"/>
    <w:rsid w:val="00EA06D9"/>
    <w:rsid w:val="00EB2CD6"/>
    <w:rsid w:val="00EB5556"/>
    <w:rsid w:val="00EC0393"/>
    <w:rsid w:val="00EC09B8"/>
    <w:rsid w:val="00EC311C"/>
    <w:rsid w:val="00ED1AE4"/>
    <w:rsid w:val="00ED32D0"/>
    <w:rsid w:val="00ED3898"/>
    <w:rsid w:val="00ED5E79"/>
    <w:rsid w:val="00EE0E23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494"/>
    <w:rsid w:val="00F22792"/>
    <w:rsid w:val="00F37FB9"/>
    <w:rsid w:val="00F4459A"/>
    <w:rsid w:val="00F44C5C"/>
    <w:rsid w:val="00F45E0B"/>
    <w:rsid w:val="00F46A5C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04A"/>
    <w:rsid w:val="00F87397"/>
    <w:rsid w:val="00F974EB"/>
    <w:rsid w:val="00F97AD3"/>
    <w:rsid w:val="00FB1F1E"/>
    <w:rsid w:val="00FB572E"/>
    <w:rsid w:val="00FC0ACE"/>
    <w:rsid w:val="00FC73B1"/>
    <w:rsid w:val="00FD386C"/>
    <w:rsid w:val="00FE06CE"/>
    <w:rsid w:val="00FE3E64"/>
    <w:rsid w:val="00FE5B98"/>
    <w:rsid w:val="00FE662C"/>
    <w:rsid w:val="00FE689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C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BE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7A29DB"/>
  </w:style>
  <w:style w:type="character" w:styleId="Hyperlink">
    <w:name w:val="Hyperlink"/>
    <w:basedOn w:val="DefaultParagraphFont"/>
    <w:uiPriority w:val="99"/>
    <w:rsid w:val="005C01F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7156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772B5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256</Words>
  <Characters>1460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2017-06-20T10:31:00Z</cp:lastPrinted>
  <dcterms:created xsi:type="dcterms:W3CDTF">2017-08-15T09:38:00Z</dcterms:created>
  <dcterms:modified xsi:type="dcterms:W3CDTF">2017-08-16T05:38:00Z</dcterms:modified>
</cp:coreProperties>
</file>